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73" w:rsidRDefault="00963773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00"/>
      </w:tblGrid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8490" w:type="dxa"/>
            <w:gridSpan w:val="3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公共基準点使用報告書</w:t>
            </w:r>
          </w:p>
          <w:p w:rsidR="00963773" w:rsidRDefault="00963773">
            <w:pPr>
              <w:textAlignment w:val="center"/>
            </w:pPr>
          </w:p>
          <w:p w:rsidR="00963773" w:rsidRDefault="00963773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963773" w:rsidRDefault="00963773">
            <w:pPr>
              <w:textAlignment w:val="center"/>
            </w:pPr>
          </w:p>
          <w:p w:rsidR="00963773" w:rsidRDefault="00963773">
            <w:pPr>
              <w:jc w:val="right"/>
              <w:textAlignment w:val="center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963773" w:rsidRDefault="00963773">
            <w:pPr>
              <w:jc w:val="right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:rsidR="00963773" w:rsidRDefault="00963773">
            <w:pPr>
              <w:jc w:val="right"/>
              <w:textAlignment w:val="center"/>
            </w:pPr>
            <w:r>
              <w:rPr>
                <w:rFonts w:hint="eastAsia"/>
              </w:rPr>
              <w:t xml:space="preserve">担当者　　　　　　　　　　　　　　</w:t>
            </w:r>
          </w:p>
          <w:p w:rsidR="00963773" w:rsidRDefault="00963773">
            <w:pPr>
              <w:textAlignment w:val="center"/>
            </w:pPr>
          </w:p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　　　　　　杉戸町公共基準点の使用結果を下記のとおり報告します。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使用し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公共基準点</w:t>
            </w:r>
          </w:p>
        </w:tc>
        <w:tc>
          <w:tcPr>
            <w:tcW w:w="6600" w:type="dxa"/>
            <w:vAlign w:val="bottom"/>
          </w:tcPr>
          <w:p w:rsidR="00963773" w:rsidRDefault="00963773">
            <w:pPr>
              <w:spacing w:after="40"/>
              <w:jc w:val="right"/>
              <w:textAlignment w:val="center"/>
            </w:pPr>
            <w:r>
              <w:rPr>
                <w:rFonts w:hint="eastAsia"/>
              </w:rPr>
              <w:t>計　点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使用承認番号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</w:rPr>
              <w:t>承認番号　　　　　号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測量作業機</w:t>
            </w:r>
            <w:r>
              <w:rPr>
                <w:rFonts w:hint="eastAsia"/>
              </w:rPr>
              <w:t>関</w:t>
            </w:r>
          </w:p>
        </w:tc>
        <w:tc>
          <w:tcPr>
            <w:tcW w:w="1365" w:type="dxa"/>
            <w:vAlign w:val="center"/>
          </w:tcPr>
          <w:p w:rsidR="00963773" w:rsidRDefault="00963773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963773" w:rsidRDefault="00963773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963773" w:rsidRDefault="00963773">
            <w:pPr>
              <w:jc w:val="distribute"/>
              <w:textAlignment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963773" w:rsidRDefault="00963773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963773" w:rsidRDefault="00963773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963773" w:rsidRDefault="00963773">
            <w:pPr>
              <w:spacing w:after="40"/>
              <w:textAlignment w:val="center"/>
            </w:pPr>
            <w:r>
              <w:t>TEL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distribute"/>
              <w:textAlignment w:val="center"/>
            </w:pPr>
            <w:r>
              <w:rPr>
                <w:rFonts w:hint="eastAsia"/>
              </w:rPr>
              <w:t>使用結果</w:t>
            </w:r>
          </w:p>
          <w:p w:rsidR="00963773" w:rsidRDefault="00963773">
            <w:pPr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105"/>
              </w:rPr>
              <w:t>精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  <w:p w:rsidR="00963773" w:rsidRDefault="0096377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No.</w:t>
            </w:r>
            <w:r>
              <w:rPr>
                <w:rFonts w:hint="eastAsia"/>
              </w:rPr>
              <w:t xml:space="preserve">　　　～　</w:t>
            </w:r>
            <w:r>
              <w:t>No.</w:t>
            </w:r>
            <w:r>
              <w:rPr>
                <w:rFonts w:hint="eastAsia"/>
              </w:rPr>
              <w:t xml:space="preserve">　　　相対精度</w:t>
            </w:r>
            <w:r>
              <w:t>1</w:t>
            </w:r>
            <w:r>
              <w:rPr>
                <w:rFonts w:hint="eastAsia"/>
              </w:rPr>
              <w:t>：</w:t>
            </w:r>
          </w:p>
        </w:tc>
      </w:tr>
      <w:tr w:rsidR="0096377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963773" w:rsidRDefault="00963773">
            <w:pPr>
              <w:jc w:val="distribute"/>
              <w:textAlignment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00" w:type="dxa"/>
          </w:tcPr>
          <w:p w:rsidR="00963773" w:rsidRDefault="00963773">
            <w:pPr>
              <w:spacing w:before="40"/>
              <w:textAlignment w:val="center"/>
            </w:pPr>
            <w:r>
              <w:t>(</w:t>
            </w:r>
            <w:r>
              <w:rPr>
                <w:rFonts w:hint="eastAsia"/>
              </w:rPr>
              <w:t>故障点、異常点の状況を記載</w:t>
            </w:r>
            <w:r>
              <w:t>)</w:t>
            </w:r>
          </w:p>
        </w:tc>
      </w:tr>
    </w:tbl>
    <w:p w:rsidR="00963773" w:rsidRDefault="00963773">
      <w:pPr>
        <w:textAlignment w:val="center"/>
      </w:pPr>
    </w:p>
    <w:sectPr w:rsidR="0096377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13" w:rsidRDefault="00E80713" w:rsidP="00A15637">
      <w:r>
        <w:separator/>
      </w:r>
    </w:p>
  </w:endnote>
  <w:endnote w:type="continuationSeparator" w:id="0">
    <w:p w:rsidR="00E80713" w:rsidRDefault="00E80713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13" w:rsidRDefault="00E80713" w:rsidP="00A15637">
      <w:r>
        <w:separator/>
      </w:r>
    </w:p>
  </w:footnote>
  <w:footnote w:type="continuationSeparator" w:id="0">
    <w:p w:rsidR="00E80713" w:rsidRDefault="00E80713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73"/>
    <w:rsid w:val="00963773"/>
    <w:rsid w:val="00A15637"/>
    <w:rsid w:val="00A3248B"/>
    <w:rsid w:val="00E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7C574-29C2-40B0-8F1A-DB9D8246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榎原 和輝</cp:lastModifiedBy>
  <cp:revision>2</cp:revision>
  <dcterms:created xsi:type="dcterms:W3CDTF">2024-01-24T04:30:00Z</dcterms:created>
  <dcterms:modified xsi:type="dcterms:W3CDTF">2024-01-24T04:30:00Z</dcterms:modified>
</cp:coreProperties>
</file>