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30D" w:rsidRDefault="0048130D">
      <w:pPr>
        <w:textAlignment w:val="center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600"/>
      </w:tblGrid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8490" w:type="dxa"/>
            <w:gridSpan w:val="3"/>
            <w:vAlign w:val="center"/>
          </w:tcPr>
          <w:p w:rsidR="0048130D" w:rsidRDefault="0048130D">
            <w:pPr>
              <w:jc w:val="center"/>
              <w:textAlignment w:val="center"/>
            </w:pPr>
            <w:bookmarkStart w:id="0" w:name="_GoBack"/>
            <w:r>
              <w:rPr>
                <w:rFonts w:hint="eastAsia"/>
              </w:rPr>
              <w:t>公共基準点付近での工事施工届出書</w:t>
            </w:r>
            <w:bookmarkEnd w:id="0"/>
          </w:p>
          <w:p w:rsidR="0048130D" w:rsidRDefault="0048130D">
            <w:pPr>
              <w:textAlignment w:val="center"/>
            </w:pPr>
          </w:p>
          <w:p w:rsidR="0048130D" w:rsidRDefault="0048130D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杉戸町長　　　　あて</w:t>
            </w:r>
          </w:p>
          <w:p w:rsidR="0048130D" w:rsidRDefault="0048130D">
            <w:pPr>
              <w:textAlignment w:val="center"/>
            </w:pPr>
          </w:p>
          <w:p w:rsidR="0048130D" w:rsidRDefault="0048130D">
            <w:pPr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8130D" w:rsidRDefault="0048130D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48130D" w:rsidRDefault="0048130D">
            <w:pPr>
              <w:textAlignment w:val="center"/>
            </w:pPr>
          </w:p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公共基準点管理保全要綱第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項の規定により下記のとおり届け出します。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48130D" w:rsidRDefault="0048130D">
            <w:pPr>
              <w:jc w:val="center"/>
              <w:textAlignment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48130D" w:rsidRDefault="0048130D">
            <w:pPr>
              <w:jc w:val="center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jc w:val="right"/>
              <w:textAlignment w:val="center"/>
            </w:pPr>
            <w:r>
              <w:rPr>
                <w:rFonts w:hint="eastAsia"/>
              </w:rPr>
              <w:t xml:space="preserve">番地先　　　　　　　　　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48130D" w:rsidRDefault="0048130D">
            <w:pPr>
              <w:jc w:val="center"/>
              <w:textAlignment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48130D" w:rsidRDefault="0048130D">
            <w:pPr>
              <w:jc w:val="center"/>
              <w:textAlignment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48130D" w:rsidRDefault="0048130D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公共基準点番号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48130D" w:rsidRDefault="0048130D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26"/>
              </w:rPr>
              <w:t>占用企業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vAlign w:val="center"/>
          </w:tcPr>
          <w:p w:rsidR="0048130D" w:rsidRDefault="0048130D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48130D" w:rsidRDefault="0048130D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48130D" w:rsidRDefault="0048130D">
            <w:pPr>
              <w:jc w:val="center"/>
              <w:textAlignment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48130D" w:rsidRDefault="0048130D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48130D" w:rsidRDefault="0048130D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bottom"/>
          </w:tcPr>
          <w:p w:rsidR="0048130D" w:rsidRDefault="0048130D">
            <w:pPr>
              <w:spacing w:after="40"/>
              <w:textAlignment w:val="center"/>
            </w:pPr>
            <w:r>
              <w:t>TEL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48130D" w:rsidRDefault="0048130D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26"/>
              </w:rPr>
              <w:t>工事請負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vAlign w:val="center"/>
          </w:tcPr>
          <w:p w:rsidR="0048130D" w:rsidRDefault="0048130D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48130D" w:rsidRDefault="0048130D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48130D" w:rsidRDefault="0048130D">
            <w:pPr>
              <w:jc w:val="center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48130D" w:rsidRDefault="0048130D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48130D" w:rsidRDefault="0048130D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bottom"/>
          </w:tcPr>
          <w:p w:rsidR="0048130D" w:rsidRDefault="0048130D">
            <w:pPr>
              <w:spacing w:after="40"/>
              <w:textAlignment w:val="center"/>
            </w:pPr>
            <w:r>
              <w:t>TEL</w:t>
            </w:r>
          </w:p>
        </w:tc>
      </w:tr>
      <w:tr w:rsidR="004813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48130D" w:rsidRDefault="0048130D">
            <w:pPr>
              <w:jc w:val="distribute"/>
              <w:textAlignment w:val="center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600" w:type="dxa"/>
            <w:vAlign w:val="center"/>
          </w:tcPr>
          <w:p w:rsidR="0048130D" w:rsidRDefault="0048130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位置図　　</w:t>
            </w:r>
            <w:r>
              <w:t>2</w:t>
            </w:r>
            <w:r>
              <w:rPr>
                <w:rFonts w:hint="eastAsia"/>
              </w:rPr>
              <w:t xml:space="preserve">　断面図　　</w:t>
            </w:r>
            <w:r>
              <w:t>3</w:t>
            </w:r>
            <w:r>
              <w:rPr>
                <w:rFonts w:hint="eastAsia"/>
              </w:rPr>
              <w:t xml:space="preserve">　平面図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48130D" w:rsidRDefault="0048130D">
      <w:pPr>
        <w:textAlignment w:val="center"/>
      </w:pPr>
    </w:p>
    <w:sectPr w:rsidR="0048130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D9F" w:rsidRDefault="00A30D9F" w:rsidP="00A15637">
      <w:r>
        <w:separator/>
      </w:r>
    </w:p>
  </w:endnote>
  <w:endnote w:type="continuationSeparator" w:id="0">
    <w:p w:rsidR="00A30D9F" w:rsidRDefault="00A30D9F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D9F" w:rsidRDefault="00A30D9F" w:rsidP="00A15637">
      <w:r>
        <w:separator/>
      </w:r>
    </w:p>
  </w:footnote>
  <w:footnote w:type="continuationSeparator" w:id="0">
    <w:p w:rsidR="00A30D9F" w:rsidRDefault="00A30D9F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0D"/>
    <w:rsid w:val="00025033"/>
    <w:rsid w:val="0048130D"/>
    <w:rsid w:val="00A15637"/>
    <w:rsid w:val="00A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DAABA8-B1BF-4B7A-BD65-80D7B96C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榎原 和輝</cp:lastModifiedBy>
  <cp:revision>2</cp:revision>
  <dcterms:created xsi:type="dcterms:W3CDTF">2024-01-24T04:31:00Z</dcterms:created>
  <dcterms:modified xsi:type="dcterms:W3CDTF">2024-01-24T04:31:00Z</dcterms:modified>
</cp:coreProperties>
</file>