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F5" w:rsidRDefault="00192FF5">
      <w:pPr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6600"/>
      </w:tblGrid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8490" w:type="dxa"/>
            <w:gridSpan w:val="3"/>
            <w:vAlign w:val="center"/>
          </w:tcPr>
          <w:p w:rsidR="00192FF5" w:rsidRDefault="00192FF5">
            <w:pPr>
              <w:jc w:val="center"/>
              <w:textAlignment w:val="center"/>
            </w:pPr>
            <w:bookmarkStart w:id="0" w:name="_GoBack"/>
            <w:r>
              <w:rPr>
                <w:rFonts w:hint="eastAsia"/>
              </w:rPr>
              <w:t>公共基準点付近での工事しゅん工報告書</w:t>
            </w:r>
            <w:bookmarkEnd w:id="0"/>
          </w:p>
          <w:p w:rsidR="00192FF5" w:rsidRDefault="00192FF5">
            <w:pPr>
              <w:textAlignment w:val="center"/>
            </w:pPr>
          </w:p>
          <w:p w:rsidR="00192FF5" w:rsidRDefault="00192FF5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192FF5" w:rsidRDefault="00192FF5">
            <w:pPr>
              <w:textAlignment w:val="center"/>
            </w:pPr>
            <w:r>
              <w:rPr>
                <w:rFonts w:hint="eastAsia"/>
              </w:rPr>
              <w:t xml:space="preserve">　杉戸町長　　　　あて</w:t>
            </w:r>
          </w:p>
          <w:p w:rsidR="00192FF5" w:rsidRDefault="00192FF5">
            <w:pPr>
              <w:textAlignment w:val="center"/>
            </w:pPr>
          </w:p>
          <w:p w:rsidR="00192FF5" w:rsidRDefault="00192FF5">
            <w:pPr>
              <w:jc w:val="right"/>
              <w:textAlignment w:val="center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192FF5" w:rsidRDefault="00192FF5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:rsidR="00192FF5" w:rsidRDefault="00192FF5">
            <w:pPr>
              <w:jc w:val="right"/>
              <w:textAlignment w:val="center"/>
            </w:pPr>
            <w:r>
              <w:rPr>
                <w:rFonts w:hint="eastAsia"/>
              </w:rPr>
              <w:t xml:space="preserve">担当者　　　　　　　　　　　　　　</w:t>
            </w:r>
          </w:p>
          <w:p w:rsidR="00192FF5" w:rsidRDefault="00192FF5">
            <w:pPr>
              <w:textAlignment w:val="center"/>
            </w:pPr>
          </w:p>
          <w:p w:rsidR="00192FF5" w:rsidRDefault="00192FF5">
            <w:pPr>
              <w:ind w:left="210" w:hanging="210"/>
              <w:textAlignment w:val="center"/>
            </w:pPr>
            <w:r>
              <w:rPr>
                <w:rFonts w:hint="eastAsia"/>
              </w:rPr>
              <w:t xml:space="preserve">　　　年　月　日に届け出た公共基準点付近での工事がしゅん工しましたので、次のとおり報告します。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192FF5" w:rsidRDefault="00192FF5">
            <w:pPr>
              <w:jc w:val="center"/>
              <w:textAlignment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600" w:type="dxa"/>
            <w:vAlign w:val="center"/>
          </w:tcPr>
          <w:p w:rsidR="00192FF5" w:rsidRDefault="00192F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192FF5" w:rsidRDefault="00192FF5">
            <w:pPr>
              <w:jc w:val="center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00" w:type="dxa"/>
            <w:vAlign w:val="center"/>
          </w:tcPr>
          <w:p w:rsidR="00192FF5" w:rsidRDefault="00192FF5">
            <w:pPr>
              <w:jc w:val="right"/>
              <w:textAlignment w:val="center"/>
            </w:pPr>
            <w:r>
              <w:rPr>
                <w:rFonts w:hint="eastAsia"/>
              </w:rPr>
              <w:t xml:space="preserve">番地先　　　　　　　　　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192FF5" w:rsidRDefault="00192FF5">
            <w:pPr>
              <w:jc w:val="center"/>
              <w:textAlignment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00" w:type="dxa"/>
            <w:vAlign w:val="center"/>
          </w:tcPr>
          <w:p w:rsidR="00192FF5" w:rsidRDefault="00192FF5">
            <w:pPr>
              <w:textAlignment w:val="center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  <w:r>
              <w:t>(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192FF5" w:rsidRDefault="00192FF5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公共基準点番号</w:t>
            </w:r>
          </w:p>
        </w:tc>
        <w:tc>
          <w:tcPr>
            <w:tcW w:w="6600" w:type="dxa"/>
            <w:vAlign w:val="center"/>
          </w:tcPr>
          <w:p w:rsidR="00192FF5" w:rsidRDefault="00192F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vAlign w:val="center"/>
          </w:tcPr>
          <w:p w:rsidR="00192FF5" w:rsidRDefault="00192FF5">
            <w:pPr>
              <w:jc w:val="center"/>
              <w:textAlignment w:val="center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公共基準</w:t>
            </w:r>
            <w:r>
              <w:rPr>
                <w:rFonts w:hint="eastAsia"/>
                <w:spacing w:val="158"/>
              </w:rPr>
              <w:t>点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6600" w:type="dxa"/>
            <w:vAlign w:val="center"/>
          </w:tcPr>
          <w:p w:rsidR="00192FF5" w:rsidRDefault="00192FF5">
            <w:pPr>
              <w:textAlignment w:val="center"/>
            </w:pPr>
            <w:r>
              <w:t>(1)</w:t>
            </w:r>
            <w:r>
              <w:rPr>
                <w:rFonts w:hint="eastAsia"/>
              </w:rPr>
              <w:t xml:space="preserve">　測量標のき損状態：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vAlign w:val="center"/>
          </w:tcPr>
          <w:p w:rsidR="00192FF5" w:rsidRDefault="00192FF5">
            <w:pPr>
              <w:jc w:val="distribute"/>
              <w:textAlignment w:val="center"/>
            </w:pPr>
          </w:p>
        </w:tc>
        <w:tc>
          <w:tcPr>
            <w:tcW w:w="6600" w:type="dxa"/>
            <w:vAlign w:val="center"/>
          </w:tcPr>
          <w:p w:rsidR="00192FF5" w:rsidRDefault="00192FF5">
            <w:pPr>
              <w:textAlignment w:val="center"/>
            </w:pPr>
            <w:r>
              <w:t>(2)</w:t>
            </w:r>
            <w:r>
              <w:rPr>
                <w:rFonts w:hint="eastAsia"/>
              </w:rPr>
              <w:t xml:space="preserve">　構造物のき損状態：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vAlign w:val="center"/>
          </w:tcPr>
          <w:p w:rsidR="00192FF5" w:rsidRDefault="00192FF5">
            <w:pPr>
              <w:jc w:val="distribute"/>
              <w:textAlignment w:val="center"/>
            </w:pPr>
          </w:p>
        </w:tc>
        <w:tc>
          <w:tcPr>
            <w:tcW w:w="6600" w:type="dxa"/>
            <w:vAlign w:val="center"/>
          </w:tcPr>
          <w:p w:rsidR="00192FF5" w:rsidRDefault="00192FF5">
            <w:pPr>
              <w:spacing w:after="40"/>
              <w:textAlignment w:val="center"/>
            </w:pPr>
            <w:r>
              <w:t>(3)</w:t>
            </w:r>
            <w:r>
              <w:rPr>
                <w:rFonts w:hint="eastAsia"/>
              </w:rPr>
              <w:t xml:space="preserve">　その他：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192FF5" w:rsidRDefault="00192FF5">
            <w:pPr>
              <w:jc w:val="center"/>
              <w:textAlignment w:val="center"/>
            </w:pPr>
            <w:r>
              <w:rPr>
                <w:rFonts w:hint="eastAsia"/>
                <w:spacing w:val="53"/>
              </w:rPr>
              <w:t>工事請負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vAlign w:val="center"/>
          </w:tcPr>
          <w:p w:rsidR="00192FF5" w:rsidRDefault="00192FF5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vAlign w:val="center"/>
          </w:tcPr>
          <w:p w:rsidR="00192FF5" w:rsidRDefault="00192F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192FF5" w:rsidRDefault="00192FF5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192FF5" w:rsidRDefault="00192FF5">
            <w:pPr>
              <w:jc w:val="center"/>
              <w:textAlignment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00" w:type="dxa"/>
            <w:vAlign w:val="center"/>
          </w:tcPr>
          <w:p w:rsidR="00192FF5" w:rsidRDefault="00192F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192FF5" w:rsidRDefault="00192FF5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192FF5" w:rsidRDefault="00192FF5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bottom"/>
          </w:tcPr>
          <w:p w:rsidR="00192FF5" w:rsidRDefault="00192FF5">
            <w:pPr>
              <w:spacing w:after="40"/>
              <w:textAlignment w:val="center"/>
            </w:pPr>
            <w:r>
              <w:t>TEL</w:t>
            </w:r>
          </w:p>
        </w:tc>
      </w:tr>
      <w:tr w:rsidR="00192FF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192FF5" w:rsidRDefault="00192FF5">
            <w:pPr>
              <w:jc w:val="distribute"/>
              <w:textAlignment w:val="center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600" w:type="dxa"/>
            <w:vAlign w:val="center"/>
          </w:tcPr>
          <w:p w:rsidR="00192FF5" w:rsidRDefault="00192F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しゅん工写真　　</w:t>
            </w:r>
            <w:r>
              <w:t>2</w:t>
            </w:r>
            <w:r>
              <w:rPr>
                <w:rFonts w:hint="eastAsia"/>
              </w:rPr>
              <w:t xml:space="preserve">引照点図　　</w:t>
            </w:r>
            <w:r>
              <w:t>3</w:t>
            </w:r>
            <w:r>
              <w:rPr>
                <w:rFonts w:hint="eastAsia"/>
              </w:rPr>
              <w:t xml:space="preserve">測量資料　　</w:t>
            </w:r>
            <w:r>
              <w:t>4</w:t>
            </w:r>
            <w:r>
              <w:rPr>
                <w:rFonts w:hint="eastAsia"/>
              </w:rPr>
              <w:t>その他</w:t>
            </w:r>
          </w:p>
        </w:tc>
      </w:tr>
    </w:tbl>
    <w:p w:rsidR="00192FF5" w:rsidRDefault="00192FF5">
      <w:pPr>
        <w:textAlignment w:val="center"/>
      </w:pPr>
    </w:p>
    <w:sectPr w:rsidR="00192FF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786" w:rsidRDefault="00BE3786" w:rsidP="00A15637">
      <w:r>
        <w:separator/>
      </w:r>
    </w:p>
  </w:endnote>
  <w:endnote w:type="continuationSeparator" w:id="0">
    <w:p w:rsidR="00BE3786" w:rsidRDefault="00BE3786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786" w:rsidRDefault="00BE3786" w:rsidP="00A15637">
      <w:r>
        <w:separator/>
      </w:r>
    </w:p>
  </w:footnote>
  <w:footnote w:type="continuationSeparator" w:id="0">
    <w:p w:rsidR="00BE3786" w:rsidRDefault="00BE3786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F5"/>
    <w:rsid w:val="00192FF5"/>
    <w:rsid w:val="00385C30"/>
    <w:rsid w:val="00A15637"/>
    <w:rsid w:val="00B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44BBD7-D37E-4E9E-87B2-39EB0367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榎原 和輝</cp:lastModifiedBy>
  <cp:revision>2</cp:revision>
  <dcterms:created xsi:type="dcterms:W3CDTF">2024-01-24T04:32:00Z</dcterms:created>
  <dcterms:modified xsi:type="dcterms:W3CDTF">2024-01-24T04:32:00Z</dcterms:modified>
</cp:coreProperties>
</file>