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DB" w:rsidRDefault="00E966DB">
      <w:pPr>
        <w:textAlignment w:val="center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6390"/>
      </w:tblGrid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8490" w:type="dxa"/>
            <w:gridSpan w:val="3"/>
            <w:vAlign w:val="center"/>
          </w:tcPr>
          <w:p w:rsidR="00E966DB" w:rsidRDefault="00E966DB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公共基準点設置工事しゅん工報告書</w:t>
            </w:r>
            <w:bookmarkEnd w:id="0"/>
          </w:p>
          <w:p w:rsidR="00E966DB" w:rsidRDefault="00E966DB">
            <w:pPr>
              <w:textAlignment w:val="center"/>
            </w:pPr>
          </w:p>
          <w:p w:rsidR="00E966DB" w:rsidRDefault="00E966DB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E966DB" w:rsidRDefault="00E966DB">
            <w:pPr>
              <w:textAlignment w:val="center"/>
            </w:pPr>
          </w:p>
          <w:p w:rsidR="00E966DB" w:rsidRDefault="00E966DB">
            <w:pPr>
              <w:jc w:val="right"/>
              <w:textAlignment w:val="center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966DB" w:rsidRDefault="00E966DB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:rsidR="00E966DB" w:rsidRDefault="00E966DB">
            <w:pPr>
              <w:jc w:val="right"/>
              <w:textAlignment w:val="center"/>
            </w:pPr>
            <w:r>
              <w:rPr>
                <w:rFonts w:hint="eastAsia"/>
              </w:rPr>
              <w:t xml:space="preserve">担当者　　　　　　　　　　　　　　</w:t>
            </w:r>
          </w:p>
          <w:p w:rsidR="00E966DB" w:rsidRDefault="00E966DB">
            <w:pPr>
              <w:textAlignment w:val="center"/>
            </w:pPr>
          </w:p>
          <w:p w:rsidR="00E966DB" w:rsidRDefault="00E966DB">
            <w:pPr>
              <w:ind w:left="210" w:hanging="210"/>
              <w:textAlignment w:val="center"/>
            </w:pPr>
            <w:r>
              <w:rPr>
                <w:rFonts w:hint="eastAsia"/>
              </w:rPr>
              <w:t xml:space="preserve">　　年　月　日承認番号　　　号で承認を受けた公共基準点の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について、公共基準点設置工事がしゅん工しましたので、次のとおり報告します。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　　　　　番地先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E966DB" w:rsidRDefault="00E966DB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設置工事しゅん工日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</w:rPr>
              <w:t>設置公共基準点番号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E966DB" w:rsidRDefault="00E966DB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E966DB" w:rsidRDefault="00E966DB">
            <w:pPr>
              <w:textAlignment w:val="center"/>
            </w:pPr>
          </w:p>
        </w:tc>
        <w:tc>
          <w:tcPr>
            <w:tcW w:w="1575" w:type="dxa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E966DB" w:rsidRDefault="00E966DB">
            <w:pPr>
              <w:textAlignment w:val="center"/>
            </w:pPr>
          </w:p>
        </w:tc>
        <w:tc>
          <w:tcPr>
            <w:tcW w:w="1575" w:type="dxa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90" w:type="dxa"/>
            <w:vAlign w:val="bottom"/>
          </w:tcPr>
          <w:p w:rsidR="00E966DB" w:rsidRDefault="00E966DB">
            <w:pPr>
              <w:spacing w:after="40"/>
              <w:textAlignment w:val="center"/>
            </w:pPr>
            <w:r>
              <w:t>TEL</w:t>
            </w:r>
          </w:p>
        </w:tc>
      </w:tr>
      <w:tr w:rsidR="00E966D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添付図</w:t>
            </w:r>
            <w:r>
              <w:rPr>
                <w:rFonts w:hint="eastAsia"/>
              </w:rPr>
              <w:t>面</w:t>
            </w:r>
          </w:p>
        </w:tc>
        <w:tc>
          <w:tcPr>
            <w:tcW w:w="6390" w:type="dxa"/>
            <w:vAlign w:val="center"/>
          </w:tcPr>
          <w:p w:rsidR="00E966DB" w:rsidRDefault="00E966DB">
            <w:pPr>
              <w:jc w:val="center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しゅん工写真　　</w:t>
            </w:r>
            <w:r>
              <w:t>2</w:t>
            </w:r>
            <w:r>
              <w:rPr>
                <w:rFonts w:hint="eastAsia"/>
              </w:rPr>
              <w:t>その他</w:t>
            </w:r>
          </w:p>
        </w:tc>
      </w:tr>
    </w:tbl>
    <w:p w:rsidR="00E966DB" w:rsidRDefault="00E966DB">
      <w:pPr>
        <w:textAlignment w:val="center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協議の場合は、承認を回答に書き換えるものとする。</w:t>
      </w:r>
    </w:p>
    <w:p w:rsidR="00E966DB" w:rsidRDefault="00E966DB">
      <w:pPr>
        <w:textAlignment w:val="center"/>
      </w:pPr>
    </w:p>
    <w:sectPr w:rsidR="00E966D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83" w:rsidRDefault="00F14E83" w:rsidP="00A15637">
      <w:r>
        <w:separator/>
      </w:r>
    </w:p>
  </w:endnote>
  <w:endnote w:type="continuationSeparator" w:id="0">
    <w:p w:rsidR="00F14E83" w:rsidRDefault="00F14E83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83" w:rsidRDefault="00F14E83" w:rsidP="00A15637">
      <w:r>
        <w:separator/>
      </w:r>
    </w:p>
  </w:footnote>
  <w:footnote w:type="continuationSeparator" w:id="0">
    <w:p w:rsidR="00F14E83" w:rsidRDefault="00F14E83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B"/>
    <w:rsid w:val="00A15637"/>
    <w:rsid w:val="00A50FD3"/>
    <w:rsid w:val="00E966DB"/>
    <w:rsid w:val="00F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444F8-E20E-4BF9-AF9C-4EB955D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榎原 和輝</cp:lastModifiedBy>
  <cp:revision>2</cp:revision>
  <dcterms:created xsi:type="dcterms:W3CDTF">2024-01-24T04:52:00Z</dcterms:created>
  <dcterms:modified xsi:type="dcterms:W3CDTF">2024-01-24T04:52:00Z</dcterms:modified>
</cp:coreProperties>
</file>