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57" w:rsidRDefault="008B765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109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31"/>
        <w:gridCol w:w="1134"/>
        <w:gridCol w:w="2835"/>
      </w:tblGrid>
      <w:tr w:rsidR="008B7657" w:rsidTr="004F51FF">
        <w:tblPrEx>
          <w:tblCellMar>
            <w:top w:w="0" w:type="dxa"/>
            <w:bottom w:w="0" w:type="dxa"/>
          </w:tblCellMar>
        </w:tblPrEx>
        <w:trPr>
          <w:trHeight w:val="5062"/>
        </w:trPr>
        <w:tc>
          <w:tcPr>
            <w:tcW w:w="8505" w:type="dxa"/>
            <w:gridSpan w:val="4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  <w:textAlignment w:val="center"/>
            </w:pPr>
            <w:r>
              <w:rPr>
                <w:rFonts w:hint="eastAsia"/>
              </w:rPr>
              <w:t>行政財産使用許可申請書</w:t>
            </w:r>
          </w:p>
          <w:p w:rsidR="004F51FF" w:rsidRDefault="004F66A1" w:rsidP="004F51F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8B765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B765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B7657">
              <w:rPr>
                <w:rFonts w:hint="eastAsia"/>
              </w:rPr>
              <w:t>日</w:t>
            </w:r>
          </w:p>
          <w:p w:rsidR="008B7657" w:rsidRDefault="008B7657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杉戸町長　</w:t>
            </w:r>
            <w:r w:rsidR="00F917F2">
              <w:rPr>
                <w:rFonts w:hint="eastAsia"/>
              </w:rPr>
              <w:t xml:space="preserve">　</w:t>
            </w:r>
            <w:r w:rsidR="00AD616B">
              <w:rPr>
                <w:rFonts w:hint="eastAsia"/>
              </w:rPr>
              <w:t xml:space="preserve">　　</w:t>
            </w:r>
            <w:r w:rsidR="004F51FF">
              <w:rPr>
                <w:rFonts w:hint="eastAsia"/>
              </w:rPr>
              <w:t xml:space="preserve">　</w:t>
            </w:r>
            <w:r w:rsidR="00AD61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様</w:t>
            </w:r>
          </w:p>
          <w:p w:rsidR="004F51FF" w:rsidRDefault="004F51FF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</w:p>
          <w:p w:rsidR="008B7657" w:rsidRDefault="008B7657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AD616B">
              <w:rPr>
                <w:rFonts w:hint="eastAsia"/>
              </w:rPr>
              <w:t xml:space="preserve">　　　　　　　　　　　　</w:t>
            </w:r>
            <w:r w:rsidR="00D716F0">
              <w:rPr>
                <w:rFonts w:hint="eastAsia"/>
              </w:rPr>
              <w:t xml:space="preserve">　</w:t>
            </w:r>
          </w:p>
          <w:p w:rsidR="00D716F0" w:rsidRDefault="008B7657" w:rsidP="00AD616B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AD616B">
              <w:rPr>
                <w:rFonts w:hint="eastAsia"/>
              </w:rPr>
              <w:t xml:space="preserve">　　　　　　　　　　　　　</w:t>
            </w:r>
          </w:p>
          <w:p w:rsidR="004F51FF" w:rsidRDefault="004F51FF" w:rsidP="004F51F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連絡先　　</w:t>
            </w:r>
            <w:r w:rsidR="00AD616B">
              <w:rPr>
                <w:rFonts w:hint="eastAsia"/>
              </w:rPr>
              <w:t xml:space="preserve">　　　　　　　</w:t>
            </w:r>
            <w:r w:rsidR="00D716F0">
              <w:rPr>
                <w:rFonts w:hint="eastAsia"/>
              </w:rPr>
              <w:t xml:space="preserve">　　　　　　</w:t>
            </w:r>
          </w:p>
          <w:p w:rsidR="004F51FF" w:rsidRDefault="004F51FF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</w:p>
          <w:p w:rsidR="008B7657" w:rsidRDefault="008B7657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>下記のとおり行政財産を使用させていただきたく申請します。</w:t>
            </w:r>
          </w:p>
          <w:p w:rsidR="004F51FF" w:rsidRDefault="004F51FF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</w:p>
          <w:p w:rsidR="008B7657" w:rsidRDefault="008B7657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8B7657" w:rsidTr="0012121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05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2331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vAlign w:val="center"/>
          </w:tcPr>
          <w:p w:rsidR="00121213" w:rsidRDefault="00121213" w:rsidP="0012121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B765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05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使用する部分の面積</w:t>
            </w:r>
          </w:p>
        </w:tc>
        <w:tc>
          <w:tcPr>
            <w:tcW w:w="6300" w:type="dxa"/>
            <w:gridSpan w:val="3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B7657" w:rsidRPr="00680E1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05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3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B765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05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gridSpan w:val="3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A3D73">
              <w:rPr>
                <w:rFonts w:hint="eastAsia"/>
              </w:rPr>
              <w:t xml:space="preserve">　　</w:t>
            </w:r>
            <w:r w:rsidR="00680E12">
              <w:rPr>
                <w:rFonts w:hint="eastAsia"/>
              </w:rPr>
              <w:t xml:space="preserve">　</w:t>
            </w:r>
            <w:r w:rsidR="004F51FF">
              <w:rPr>
                <w:rFonts w:hint="eastAsia"/>
              </w:rPr>
              <w:t>年</w:t>
            </w:r>
            <w:r w:rsidR="00680E12">
              <w:rPr>
                <w:rFonts w:hint="eastAsia"/>
              </w:rPr>
              <w:t xml:space="preserve">　</w:t>
            </w:r>
            <w:r w:rsidR="004F51FF">
              <w:rPr>
                <w:rFonts w:hint="eastAsia"/>
              </w:rPr>
              <w:t>月</w:t>
            </w:r>
            <w:r w:rsidR="00680E12">
              <w:rPr>
                <w:rFonts w:hint="eastAsia"/>
              </w:rPr>
              <w:t xml:space="preserve">　</w:t>
            </w:r>
            <w:r w:rsidR="004F51FF">
              <w:rPr>
                <w:rFonts w:hint="eastAsia"/>
              </w:rPr>
              <w:t>日</w:t>
            </w:r>
            <w:r w:rsidR="00D716F0">
              <w:rPr>
                <w:rFonts w:hint="eastAsia"/>
              </w:rPr>
              <w:t xml:space="preserve">　～　</w:t>
            </w:r>
            <w:r w:rsidR="00FA3D73">
              <w:rPr>
                <w:rFonts w:hint="eastAsia"/>
              </w:rPr>
              <w:t xml:space="preserve">　　</w:t>
            </w:r>
            <w:r w:rsidR="00680E12">
              <w:rPr>
                <w:rFonts w:hint="eastAsia"/>
              </w:rPr>
              <w:t xml:space="preserve">　</w:t>
            </w:r>
            <w:r w:rsidR="004F51FF">
              <w:rPr>
                <w:rFonts w:hint="eastAsia"/>
              </w:rPr>
              <w:t>年</w:t>
            </w:r>
            <w:r w:rsidR="00680E12">
              <w:rPr>
                <w:rFonts w:hint="eastAsia"/>
              </w:rPr>
              <w:t xml:space="preserve">　</w:t>
            </w:r>
            <w:r w:rsidR="004F51FF">
              <w:rPr>
                <w:rFonts w:hint="eastAsia"/>
              </w:rPr>
              <w:t>月</w:t>
            </w:r>
            <w:r w:rsidR="00680E12">
              <w:rPr>
                <w:rFonts w:hint="eastAsia"/>
              </w:rPr>
              <w:t xml:space="preserve">　</w:t>
            </w:r>
            <w:r w:rsidR="004F51FF">
              <w:rPr>
                <w:rFonts w:hint="eastAsia"/>
              </w:rPr>
              <w:t>日</w:t>
            </w:r>
          </w:p>
        </w:tc>
      </w:tr>
      <w:tr w:rsidR="008B7657" w:rsidTr="004F51FF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2205" w:type="dxa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00" w:type="dxa"/>
            <w:gridSpan w:val="3"/>
            <w:vAlign w:val="center"/>
          </w:tcPr>
          <w:p w:rsidR="008B7657" w:rsidRDefault="008B765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8B7657" w:rsidRDefault="008B7657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</w:p>
    <w:sectPr w:rsidR="008B76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98" w:rsidRDefault="00CA0498">
      <w:r>
        <w:separator/>
      </w:r>
    </w:p>
  </w:endnote>
  <w:endnote w:type="continuationSeparator" w:id="0">
    <w:p w:rsidR="00CA0498" w:rsidRDefault="00CA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98" w:rsidRDefault="00CA0498">
      <w:r>
        <w:separator/>
      </w:r>
    </w:p>
  </w:footnote>
  <w:footnote w:type="continuationSeparator" w:id="0">
    <w:p w:rsidR="00CA0498" w:rsidRDefault="00CA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57"/>
    <w:rsid w:val="0003735B"/>
    <w:rsid w:val="000D33B2"/>
    <w:rsid w:val="00121213"/>
    <w:rsid w:val="004F51FF"/>
    <w:rsid w:val="004F66A1"/>
    <w:rsid w:val="00680E12"/>
    <w:rsid w:val="00743068"/>
    <w:rsid w:val="007C00E2"/>
    <w:rsid w:val="008B7657"/>
    <w:rsid w:val="00AD616B"/>
    <w:rsid w:val="00C3651F"/>
    <w:rsid w:val="00CA0498"/>
    <w:rsid w:val="00D11690"/>
    <w:rsid w:val="00D716F0"/>
    <w:rsid w:val="00F32A35"/>
    <w:rsid w:val="00F917F2"/>
    <w:rsid w:val="00F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47701"/>
  <w14:defaultImageDpi w14:val="0"/>
  <w15:docId w15:val="{D441A9F7-D587-4366-8FB6-F8E8EDC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105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様式第109号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様式第109号</dc:title>
  <dc:subject/>
  <dc:creator>(株)ぎょうせい</dc:creator>
  <cp:keywords/>
  <dc:description/>
  <cp:lastModifiedBy>榎原 和輝</cp:lastModifiedBy>
  <cp:revision>4</cp:revision>
  <cp:lastPrinted>2024-03-05T00:34:00Z</cp:lastPrinted>
  <dcterms:created xsi:type="dcterms:W3CDTF">2024-04-16T09:12:00Z</dcterms:created>
  <dcterms:modified xsi:type="dcterms:W3CDTF">2024-04-16T09:14:00Z</dcterms:modified>
</cp:coreProperties>
</file>