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BA9" w:rsidRDefault="00B61BA9">
      <w:r>
        <w:rPr>
          <w:rFonts w:hint="eastAsia"/>
        </w:rPr>
        <w:t>様式第</w:t>
      </w:r>
      <w:r w:rsidR="00017D01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16EF7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tbl>
      <w:tblPr>
        <w:tblW w:w="9667" w:type="dxa"/>
        <w:tblInd w:w="99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385"/>
        <w:gridCol w:w="1105"/>
        <w:gridCol w:w="378"/>
        <w:gridCol w:w="123"/>
        <w:gridCol w:w="339"/>
        <w:gridCol w:w="1925"/>
        <w:gridCol w:w="374"/>
        <w:gridCol w:w="1712"/>
        <w:gridCol w:w="184"/>
        <w:gridCol w:w="433"/>
        <w:gridCol w:w="417"/>
        <w:gridCol w:w="1563"/>
        <w:gridCol w:w="283"/>
      </w:tblGrid>
      <w:tr w:rsidR="00B61BA9" w:rsidTr="009512C8">
        <w:trPr>
          <w:cantSplit/>
          <w:trHeight w:val="2758"/>
        </w:trPr>
        <w:tc>
          <w:tcPr>
            <w:tcW w:w="9667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:rsidR="009512C8" w:rsidRDefault="00B61BA9" w:rsidP="009512C8">
            <w:pPr>
              <w:spacing w:before="120"/>
              <w:jc w:val="center"/>
              <w:rPr>
                <w:sz w:val="24"/>
                <w:szCs w:val="24"/>
              </w:rPr>
            </w:pPr>
            <w:r w:rsidRPr="00D066CF">
              <w:rPr>
                <w:rFonts w:hint="eastAsia"/>
                <w:spacing w:val="53"/>
                <w:sz w:val="24"/>
                <w:szCs w:val="24"/>
              </w:rPr>
              <w:t>こども医療費支給申請</w:t>
            </w:r>
            <w:r w:rsidRPr="00D066CF">
              <w:rPr>
                <w:rFonts w:hint="eastAsia"/>
                <w:sz w:val="24"/>
                <w:szCs w:val="24"/>
              </w:rPr>
              <w:t>書</w:t>
            </w:r>
          </w:p>
          <w:p w:rsidR="00B61BA9" w:rsidRPr="009512C8" w:rsidRDefault="009512C8" w:rsidP="009512C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D066CF">
              <w:rPr>
                <w:rFonts w:hint="eastAsia"/>
              </w:rPr>
              <w:t xml:space="preserve">令和　　　</w:t>
            </w:r>
            <w:r w:rsidR="00B61BA9">
              <w:rPr>
                <w:rFonts w:hint="eastAsia"/>
              </w:rPr>
              <w:t>年　　　月　　　日</w:t>
            </w:r>
          </w:p>
          <w:p w:rsidR="009512C8" w:rsidRDefault="00447948" w:rsidP="009512C8">
            <w:pPr>
              <w:spacing w:before="120"/>
            </w:pPr>
            <w:r>
              <w:rPr>
                <w:rFonts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224791</wp:posOffset>
                      </wp:positionV>
                      <wp:extent cx="2943225" cy="8763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7948" w:rsidRDefault="00447948" w:rsidP="00447948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　所</w:t>
                                  </w:r>
                                </w:p>
                                <w:p w:rsidR="00447948" w:rsidRDefault="00447948" w:rsidP="00447948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　名</w:t>
                                  </w:r>
                                </w:p>
                                <w:p w:rsidR="00447948" w:rsidRDefault="00447948" w:rsidP="00447948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電話番号　　　</w:t>
                                  </w:r>
                                  <w:r w:rsidR="00574C8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（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40.15pt;margin-top:17.7pt;width:231.7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" filled="f" stroked="f" strokeweight=".5pt">
                      <v:textbox>
                        <w:txbxContent>
                          <w:p w:rsidR="00447948" w:rsidRDefault="00447948" w:rsidP="00447948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  <w:p w:rsidR="00447948" w:rsidRDefault="00447948" w:rsidP="00447948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  <w:p w:rsidR="00447948" w:rsidRDefault="00447948" w:rsidP="00447948">
                            <w:pPr>
                              <w:spacing w:line="27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電話番号　　　</w:t>
                            </w:r>
                            <w:r w:rsidR="00574C8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BA9">
              <w:rPr>
                <w:rFonts w:hint="eastAsia"/>
              </w:rPr>
              <w:t xml:space="preserve">　</w:t>
            </w:r>
            <w:r w:rsidR="00D066CF">
              <w:rPr>
                <w:rFonts w:hint="eastAsia"/>
              </w:rPr>
              <w:t xml:space="preserve">　</w:t>
            </w:r>
            <w:r w:rsidR="00B61BA9">
              <w:rPr>
                <w:rFonts w:hint="eastAsia"/>
              </w:rPr>
              <w:t>杉戸町長　あて</w:t>
            </w:r>
            <w:r w:rsidR="009512C8">
              <w:rPr>
                <w:rFonts w:hint="eastAsia"/>
              </w:rPr>
              <w:t xml:space="preserve">　　　　　　　　　　　　　　　</w:t>
            </w:r>
          </w:p>
          <w:p w:rsidR="00B61BA9" w:rsidRDefault="00B61BA9" w:rsidP="00447948">
            <w:pPr>
              <w:spacing w:before="120"/>
            </w:pPr>
            <w:r>
              <w:rPr>
                <w:rFonts w:hint="eastAsia"/>
              </w:rPr>
              <w:t xml:space="preserve">　　　　　</w:t>
            </w:r>
          </w:p>
          <w:p w:rsidR="00B61BA9" w:rsidRDefault="00447948" w:rsidP="00D066CF">
            <w:pPr>
              <w:spacing w:before="120"/>
              <w:ind w:right="1680"/>
              <w:jc w:val="right"/>
            </w:pPr>
            <w:r>
              <w:rPr>
                <w:rFonts w:hint="eastAsia"/>
              </w:rPr>
              <w:t xml:space="preserve">申請者　　　　　　　　　　　</w:t>
            </w:r>
            <w:r w:rsidR="00B61BA9">
              <w:rPr>
                <w:rFonts w:hint="eastAsia"/>
              </w:rPr>
              <w:t xml:space="preserve">　　　　</w:t>
            </w:r>
          </w:p>
          <w:p w:rsidR="00B61BA9" w:rsidRDefault="00B61BA9" w:rsidP="00447948">
            <w:pPr>
              <w:spacing w:before="120"/>
              <w:ind w:right="1287"/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B61BA9" w:rsidRDefault="00B61BA9">
            <w:pPr>
              <w:spacing w:before="120"/>
            </w:pPr>
            <w:r>
              <w:rPr>
                <w:rFonts w:hint="eastAsia"/>
              </w:rPr>
              <w:t xml:space="preserve">　下記のとおり医療費を請求します。</w:t>
            </w:r>
          </w:p>
        </w:tc>
      </w:tr>
      <w:tr w:rsidR="0083258C" w:rsidTr="0083258C">
        <w:trPr>
          <w:cantSplit/>
          <w:trHeight w:val="663"/>
        </w:trPr>
        <w:tc>
          <w:tcPr>
            <w:tcW w:w="446" w:type="dxa"/>
            <w:vMerge w:val="restart"/>
            <w:textDirection w:val="tbRlV"/>
            <w:vAlign w:val="center"/>
          </w:tcPr>
          <w:p w:rsidR="0083258C" w:rsidRDefault="003C1FC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2755900</wp:posOffset>
                      </wp:positionV>
                      <wp:extent cx="5886450" cy="4286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64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60AB" w:rsidRPr="00C960AB" w:rsidRDefault="00C960AB" w:rsidP="00C960A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当該医療費の助成に必要がある場合は、税情報の公簿等の確認及び医療機関・保険者等への問合せをすることに同意します。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left:0;text-align:left;margin-left:4pt;margin-top:217pt;width:463.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" filled="f" stroked="f" strokeweight=".5pt">
                      <v:textbox>
                        <w:txbxContent>
                          <w:p w:rsidR="00C960AB" w:rsidRPr="00C960AB" w:rsidRDefault="00C960AB" w:rsidP="00C960A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当該医療費の助成に必要がある場合は、税情報の公簿等の確認及び医療機関・保険者等への問合せをすることに同意します。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684">
              <w:rPr>
                <w:rFonts w:hint="eastAsia"/>
                <w:noProof/>
                <w:spacing w:val="5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8CA842" wp14:editId="161F97D0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892175</wp:posOffset>
                      </wp:positionV>
                      <wp:extent cx="400050" cy="16573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258C" w:rsidRDefault="0083258C">
                                  <w:r>
                                    <w:rPr>
                                      <w:rFonts w:hint="eastAsia"/>
                                      <w:spacing w:val="30"/>
                                    </w:rPr>
                                    <w:t>申請者が記入する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CA842" id="テキスト ボックス 8" o:spid="_x0000_s1028" type="#_x0000_t202" style="position:absolute;left:0;text-align:left;margin-left:-21.45pt;margin-top:70.25pt;width:31.5pt;height:1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" filled="f" stroked="f" strokeweight=".5pt">
                      <v:textbox style="layout-flow:vertical-ideographic">
                        <w:txbxContent>
                          <w:p w:rsidR="0083258C" w:rsidRDefault="0083258C">
                            <w:r>
                              <w:rPr>
                                <w:rFonts w:hint="eastAsia"/>
                                <w:spacing w:val="30"/>
                              </w:rPr>
                              <w:t>申請者が記入する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3258C" w:rsidRDefault="0083258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0FC401" wp14:editId="58DF321A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339725</wp:posOffset>
                      </wp:positionV>
                      <wp:extent cx="276225" cy="140017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140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258C" w:rsidRDefault="0083258C">
                                  <w:r>
                                    <w:rPr>
                                      <w:rFonts w:hint="eastAsia"/>
                                      <w:spacing w:val="42"/>
                                    </w:rPr>
                                    <w:t>対象のこど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FC401" id="テキスト ボックス 7" o:spid="_x0000_s1027" type="#_x0000_t202" style="position:absolute;left:0;text-align:left;margin-left:-14.7pt;margin-top:26.75pt;width:21.75pt;height:1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" filled="f" stroked="f" strokeweight=".5pt">
                      <v:textbox style="layout-flow:vertical-ideographic" inset="1mm,1mm,1mm,1mm">
                        <w:txbxContent>
                          <w:p w:rsidR="0083258C" w:rsidRDefault="0083258C">
                            <w:r>
                              <w:rPr>
                                <w:rFonts w:hint="eastAsia"/>
                                <w:spacing w:val="42"/>
                              </w:rPr>
                              <w:t>対象のこど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  <w:vAlign w:val="center"/>
          </w:tcPr>
          <w:p w:rsidR="0083258C" w:rsidRPr="009512C8" w:rsidRDefault="0083258C">
            <w:pPr>
              <w:jc w:val="distribute"/>
              <w:rPr>
                <w:sz w:val="20"/>
              </w:rPr>
            </w:pPr>
            <w:r w:rsidRPr="009512C8">
              <w:rPr>
                <w:rFonts w:hint="eastAsia"/>
                <w:spacing w:val="210"/>
                <w:sz w:val="20"/>
              </w:rPr>
              <w:t>受</w:t>
            </w:r>
            <w:r w:rsidRPr="009512C8">
              <w:rPr>
                <w:rFonts w:hint="eastAsia"/>
                <w:sz w:val="20"/>
              </w:rPr>
              <w:t>給</w:t>
            </w:r>
            <w:r w:rsidRPr="009512C8">
              <w:rPr>
                <w:rFonts w:hint="eastAsia"/>
                <w:spacing w:val="53"/>
                <w:sz w:val="20"/>
              </w:rPr>
              <w:t>資格</w:t>
            </w:r>
            <w:r w:rsidRPr="009512C8">
              <w:rPr>
                <w:rFonts w:hint="eastAsia"/>
                <w:sz w:val="20"/>
              </w:rPr>
              <w:t>証番号</w:t>
            </w:r>
          </w:p>
        </w:tc>
        <w:tc>
          <w:tcPr>
            <w:tcW w:w="2765" w:type="dxa"/>
            <w:gridSpan w:val="4"/>
            <w:vMerge w:val="restart"/>
            <w:tcBorders>
              <w:bottom w:val="single" w:sz="4" w:space="0" w:color="auto"/>
            </w:tcBorders>
          </w:tcPr>
          <w:p w:rsidR="0083258C" w:rsidRDefault="0083258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920430" wp14:editId="4DB758C3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506730</wp:posOffset>
                      </wp:positionV>
                      <wp:extent cx="285750" cy="12192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258C" w:rsidRDefault="0083258C">
                                  <w:r>
                                    <w:rPr>
                                      <w:rFonts w:hint="eastAsia"/>
                                      <w:spacing w:val="30"/>
                                    </w:rPr>
                                    <w:t>加入医療保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20430" id="テキスト ボックス 6" o:spid="_x0000_s1028" type="#_x0000_t202" style="position:absolute;left:0;text-align:left;margin-left:131.15pt;margin-top:39.9pt;width:22.5pt;height:9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" filled="f" stroked="f" strokeweight=".5pt">
                      <v:textbox style="layout-flow:vertical-ideographic" inset="1mm,1mm,1mm,1mm">
                        <w:txbxContent>
                          <w:p w:rsidR="0083258C" w:rsidRDefault="0083258C">
                            <w:r>
                              <w:rPr>
                                <w:rFonts w:hint="eastAsia"/>
                                <w:spacing w:val="30"/>
                              </w:rPr>
                              <w:t>加入医療保</w:t>
                            </w:r>
                            <w:r>
                              <w:rPr>
                                <w:rFonts w:hint="eastAsia"/>
                              </w:rPr>
                              <w:t>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3258C" w:rsidRDefault="0083258C">
            <w:pPr>
              <w:jc w:val="center"/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:rsidR="0083258C" w:rsidRPr="00460D92" w:rsidRDefault="0083258C">
            <w:pPr>
              <w:ind w:left="-57" w:right="-57"/>
              <w:rPr>
                <w:sz w:val="18"/>
                <w:szCs w:val="18"/>
              </w:rPr>
            </w:pPr>
            <w:r w:rsidRPr="00460D92">
              <w:rPr>
                <w:rFonts w:hint="eastAsia"/>
                <w:sz w:val="18"/>
                <w:szCs w:val="18"/>
              </w:rPr>
              <w:t>世帯主・被保険者・</w:t>
            </w:r>
          </w:p>
          <w:p w:rsidR="0083258C" w:rsidRPr="00460D92" w:rsidRDefault="0083258C">
            <w:pPr>
              <w:ind w:left="-57" w:right="-57"/>
              <w:rPr>
                <w:sz w:val="20"/>
              </w:rPr>
            </w:pPr>
            <w:r w:rsidRPr="00460D92">
              <w:rPr>
                <w:rFonts w:hint="eastAsia"/>
                <w:sz w:val="18"/>
                <w:szCs w:val="18"/>
              </w:rPr>
              <w:t>組合員・加入者の氏名</w:t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</w:tcBorders>
          </w:tcPr>
          <w:p w:rsidR="0083258C" w:rsidRDefault="0083258C">
            <w:r>
              <w:rPr>
                <w:rFonts w:hint="eastAsia"/>
              </w:rPr>
              <w:t xml:space="preserve">　</w:t>
            </w:r>
          </w:p>
        </w:tc>
      </w:tr>
      <w:tr w:rsidR="0083258C" w:rsidTr="004C5ECC">
        <w:trPr>
          <w:cantSplit/>
          <w:trHeight w:val="272"/>
        </w:trPr>
        <w:tc>
          <w:tcPr>
            <w:tcW w:w="446" w:type="dxa"/>
            <w:vMerge/>
          </w:tcPr>
          <w:p w:rsidR="0083258C" w:rsidRDefault="0083258C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:rsidR="0083258C" w:rsidRDefault="0083258C"/>
        </w:tc>
        <w:tc>
          <w:tcPr>
            <w:tcW w:w="2765" w:type="dxa"/>
            <w:gridSpan w:val="4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374" w:type="dxa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189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3258C" w:rsidRPr="00460D92" w:rsidRDefault="0083258C">
            <w:pPr>
              <w:jc w:val="distribute"/>
              <w:rPr>
                <w:sz w:val="18"/>
                <w:szCs w:val="18"/>
              </w:rPr>
            </w:pPr>
            <w:r w:rsidRPr="00460D92">
              <w:rPr>
                <w:rFonts w:hint="eastAsia"/>
                <w:sz w:val="18"/>
                <w:szCs w:val="18"/>
              </w:rPr>
              <w:t>市町村民税の状況</w:t>
            </w:r>
          </w:p>
        </w:tc>
        <w:tc>
          <w:tcPr>
            <w:tcW w:w="2696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83258C" w:rsidRPr="00460D92" w:rsidRDefault="0083258C">
            <w:pPr>
              <w:jc w:val="center"/>
              <w:rPr>
                <w:sz w:val="18"/>
                <w:szCs w:val="18"/>
              </w:rPr>
            </w:pPr>
            <w:r w:rsidRPr="00460D92">
              <w:rPr>
                <w:rFonts w:hint="eastAsia"/>
                <w:spacing w:val="105"/>
                <w:sz w:val="18"/>
                <w:szCs w:val="18"/>
              </w:rPr>
              <w:t>課</w:t>
            </w:r>
            <w:r w:rsidRPr="00460D92">
              <w:rPr>
                <w:rFonts w:hint="eastAsia"/>
                <w:sz w:val="18"/>
                <w:szCs w:val="18"/>
              </w:rPr>
              <w:t>税　・　非課税</w:t>
            </w:r>
          </w:p>
        </w:tc>
      </w:tr>
      <w:tr w:rsidR="0083258C" w:rsidTr="004C5ECC">
        <w:trPr>
          <w:cantSplit/>
          <w:trHeight w:val="272"/>
        </w:trPr>
        <w:tc>
          <w:tcPr>
            <w:tcW w:w="446" w:type="dxa"/>
            <w:vMerge/>
          </w:tcPr>
          <w:p w:rsidR="0083258C" w:rsidRDefault="0083258C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1105" w:type="dxa"/>
            <w:vMerge w:val="restart"/>
            <w:vAlign w:val="center"/>
          </w:tcPr>
          <w:p w:rsidR="0083258C" w:rsidRDefault="00380684">
            <w:pPr>
              <w:jc w:val="distribute"/>
            </w:pPr>
            <w:r>
              <w:rPr>
                <w:rFonts w:hint="eastAsia"/>
              </w:rPr>
              <w:t>フリガナ</w:t>
            </w:r>
            <w:r w:rsidR="0083258C">
              <w:rPr>
                <w:rFonts w:hint="eastAsia"/>
              </w:rPr>
              <w:t>氏名</w:t>
            </w:r>
          </w:p>
        </w:tc>
        <w:tc>
          <w:tcPr>
            <w:tcW w:w="2765" w:type="dxa"/>
            <w:gridSpan w:val="4"/>
            <w:vMerge w:val="restart"/>
          </w:tcPr>
          <w:p w:rsidR="0083258C" w:rsidRDefault="0083258C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18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258C" w:rsidRDefault="0083258C">
            <w:pPr>
              <w:jc w:val="distribute"/>
            </w:pPr>
          </w:p>
        </w:tc>
        <w:tc>
          <w:tcPr>
            <w:tcW w:w="2696" w:type="dxa"/>
            <w:gridSpan w:val="4"/>
            <w:vMerge/>
            <w:tcBorders>
              <w:bottom w:val="single" w:sz="4" w:space="0" w:color="auto"/>
            </w:tcBorders>
          </w:tcPr>
          <w:p w:rsidR="0083258C" w:rsidRDefault="0083258C"/>
        </w:tc>
      </w:tr>
      <w:tr w:rsidR="0083258C" w:rsidTr="004C5ECC">
        <w:trPr>
          <w:cantSplit/>
          <w:trHeight w:val="425"/>
        </w:trPr>
        <w:tc>
          <w:tcPr>
            <w:tcW w:w="446" w:type="dxa"/>
            <w:vMerge/>
          </w:tcPr>
          <w:p w:rsidR="0083258C" w:rsidRDefault="0083258C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1105" w:type="dxa"/>
            <w:vMerge/>
            <w:vAlign w:val="center"/>
          </w:tcPr>
          <w:p w:rsidR="0083258C" w:rsidRDefault="0083258C">
            <w:pPr>
              <w:jc w:val="distribute"/>
            </w:pPr>
          </w:p>
        </w:tc>
        <w:tc>
          <w:tcPr>
            <w:tcW w:w="2765" w:type="dxa"/>
            <w:gridSpan w:val="4"/>
            <w:vMerge/>
          </w:tcPr>
          <w:p w:rsidR="0083258C" w:rsidRDefault="0083258C"/>
        </w:tc>
        <w:tc>
          <w:tcPr>
            <w:tcW w:w="374" w:type="dxa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:rsidR="0083258C" w:rsidRDefault="0083258C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</w:tcBorders>
            <w:vAlign w:val="center"/>
          </w:tcPr>
          <w:p w:rsidR="0083258C" w:rsidRDefault="0083258C">
            <w:r>
              <w:rPr>
                <w:rFonts w:hint="eastAsia"/>
              </w:rPr>
              <w:t xml:space="preserve">　</w:t>
            </w:r>
          </w:p>
        </w:tc>
      </w:tr>
      <w:tr w:rsidR="0083258C" w:rsidTr="004C5ECC">
        <w:trPr>
          <w:cantSplit/>
          <w:trHeight w:val="417"/>
        </w:trPr>
        <w:tc>
          <w:tcPr>
            <w:tcW w:w="446" w:type="dxa"/>
            <w:vMerge/>
          </w:tcPr>
          <w:p w:rsidR="0083258C" w:rsidRDefault="0083258C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:rsidR="0083258C" w:rsidRDefault="0083258C">
            <w:pPr>
              <w:jc w:val="distribute"/>
            </w:pPr>
          </w:p>
        </w:tc>
        <w:tc>
          <w:tcPr>
            <w:tcW w:w="2765" w:type="dxa"/>
            <w:gridSpan w:val="4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374" w:type="dxa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1896" w:type="dxa"/>
            <w:gridSpan w:val="2"/>
            <w:vMerge w:val="restart"/>
            <w:vAlign w:val="center"/>
          </w:tcPr>
          <w:p w:rsidR="0083258C" w:rsidRDefault="0083258C" w:rsidP="00460D92">
            <w:pPr>
              <w:jc w:val="distribute"/>
            </w:pPr>
            <w:r>
              <w:rPr>
                <w:rFonts w:hint="eastAsia"/>
              </w:rPr>
              <w:t>保険名称</w:t>
            </w:r>
          </w:p>
        </w:tc>
        <w:tc>
          <w:tcPr>
            <w:tcW w:w="2696" w:type="dxa"/>
            <w:gridSpan w:val="4"/>
            <w:vMerge w:val="restart"/>
          </w:tcPr>
          <w:p w:rsidR="0083258C" w:rsidRDefault="0083258C"/>
          <w:p w:rsidR="004C5ECC" w:rsidRDefault="004C5ECC"/>
          <w:p w:rsidR="0083258C" w:rsidRPr="00DF779A" w:rsidRDefault="0083258C" w:rsidP="00DF779A">
            <w:pPr>
              <w:jc w:val="center"/>
              <w:rPr>
                <w:sz w:val="20"/>
              </w:rPr>
            </w:pPr>
            <w:r w:rsidRPr="00DF779A">
              <w:rPr>
                <w:rFonts w:hint="eastAsia"/>
                <w:sz w:val="20"/>
              </w:rPr>
              <w:t>健　保・国　保・共　済</w:t>
            </w:r>
          </w:p>
          <w:p w:rsidR="0083258C" w:rsidRDefault="0083258C" w:rsidP="00DF779A">
            <w:pPr>
              <w:jc w:val="center"/>
            </w:pPr>
            <w:r w:rsidRPr="004C5ECC">
              <w:rPr>
                <w:rFonts w:hint="eastAsia"/>
                <w:spacing w:val="25"/>
                <w:sz w:val="20"/>
                <w:fitText w:val="2200" w:id="-1240767488"/>
              </w:rPr>
              <w:t>全国健保協会／支</w:t>
            </w:r>
            <w:r w:rsidRPr="004C5ECC">
              <w:rPr>
                <w:rFonts w:hint="eastAsia"/>
                <w:sz w:val="20"/>
                <w:fitText w:val="2200" w:id="-1240767488"/>
              </w:rPr>
              <w:t>部</w:t>
            </w:r>
          </w:p>
        </w:tc>
      </w:tr>
      <w:tr w:rsidR="0083258C" w:rsidTr="004C5ECC">
        <w:trPr>
          <w:cantSplit/>
          <w:trHeight w:val="550"/>
        </w:trPr>
        <w:tc>
          <w:tcPr>
            <w:tcW w:w="446" w:type="dxa"/>
            <w:vMerge/>
          </w:tcPr>
          <w:p w:rsidR="0083258C" w:rsidRDefault="0083258C"/>
        </w:tc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83258C" w:rsidRDefault="0083258C"/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83258C" w:rsidRDefault="0083258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  <w:vAlign w:val="center"/>
          </w:tcPr>
          <w:p w:rsidR="0083258C" w:rsidRDefault="008325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4" w:type="dxa"/>
            <w:vMerge/>
            <w:tcBorders>
              <w:bottom w:val="nil"/>
            </w:tcBorders>
          </w:tcPr>
          <w:p w:rsidR="0083258C" w:rsidRDefault="0083258C"/>
        </w:tc>
        <w:tc>
          <w:tcPr>
            <w:tcW w:w="1896" w:type="dxa"/>
            <w:gridSpan w:val="2"/>
            <w:vMerge/>
            <w:vAlign w:val="center"/>
          </w:tcPr>
          <w:p w:rsidR="0083258C" w:rsidRDefault="0083258C" w:rsidP="00626997"/>
        </w:tc>
        <w:tc>
          <w:tcPr>
            <w:tcW w:w="2696" w:type="dxa"/>
            <w:gridSpan w:val="4"/>
            <w:vMerge/>
          </w:tcPr>
          <w:p w:rsidR="0083258C" w:rsidRDefault="0083258C"/>
        </w:tc>
      </w:tr>
      <w:tr w:rsidR="00380684" w:rsidTr="00705A73">
        <w:trPr>
          <w:cantSplit/>
          <w:trHeight w:val="410"/>
        </w:trPr>
        <w:tc>
          <w:tcPr>
            <w:tcW w:w="446" w:type="dxa"/>
            <w:vMerge/>
          </w:tcPr>
          <w:p w:rsidR="00380684" w:rsidRDefault="00380684"/>
        </w:tc>
        <w:tc>
          <w:tcPr>
            <w:tcW w:w="4255" w:type="dxa"/>
            <w:gridSpan w:val="6"/>
            <w:tcBorders>
              <w:bottom w:val="single" w:sz="4" w:space="0" w:color="auto"/>
            </w:tcBorders>
            <w:vAlign w:val="center"/>
          </w:tcPr>
          <w:p w:rsidR="00380684" w:rsidRPr="004A1BB3" w:rsidRDefault="00380684" w:rsidP="0044794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令和　 　</w:t>
            </w:r>
            <w:r w:rsidRPr="004A1BB3">
              <w:rPr>
                <w:rFonts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4A1BB3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4A1BB3">
              <w:rPr>
                <w:rFonts w:hint="eastAsia"/>
                <w:b/>
                <w:bCs/>
                <w:sz w:val="22"/>
                <w:szCs w:val="22"/>
              </w:rPr>
              <w:t>月診療分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入院・通院</w:t>
            </w:r>
          </w:p>
        </w:tc>
        <w:tc>
          <w:tcPr>
            <w:tcW w:w="374" w:type="dxa"/>
            <w:tcBorders>
              <w:top w:val="nil"/>
              <w:bottom w:val="single" w:sz="4" w:space="0" w:color="auto"/>
            </w:tcBorders>
            <w:vAlign w:val="bottom"/>
          </w:tcPr>
          <w:p w:rsidR="00380684" w:rsidRPr="004A1BB3" w:rsidRDefault="00380684" w:rsidP="00460D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:rsidR="00380684" w:rsidRPr="00790701" w:rsidRDefault="00380684" w:rsidP="00380684">
            <w:pPr>
              <w:jc w:val="distribute"/>
              <w:rPr>
                <w:szCs w:val="21"/>
              </w:rPr>
            </w:pPr>
            <w:r w:rsidRPr="009512C8"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</w:tcBorders>
          </w:tcPr>
          <w:p w:rsidR="00380684" w:rsidRPr="00790701" w:rsidRDefault="00380684" w:rsidP="00460D92">
            <w:pPr>
              <w:rPr>
                <w:szCs w:val="21"/>
              </w:rPr>
            </w:pPr>
          </w:p>
        </w:tc>
      </w:tr>
      <w:tr w:rsidR="0083258C" w:rsidTr="004C5ECC">
        <w:trPr>
          <w:cantSplit/>
          <w:trHeight w:val="339"/>
        </w:trPr>
        <w:tc>
          <w:tcPr>
            <w:tcW w:w="446" w:type="dxa"/>
            <w:vMerge/>
          </w:tcPr>
          <w:p w:rsidR="0083258C" w:rsidRDefault="0083258C"/>
        </w:tc>
        <w:tc>
          <w:tcPr>
            <w:tcW w:w="7375" w:type="dxa"/>
            <w:gridSpan w:val="11"/>
            <w:vAlign w:val="center"/>
          </w:tcPr>
          <w:p w:rsidR="0083258C" w:rsidRPr="00790701" w:rsidRDefault="0083258C" w:rsidP="00E92D5C">
            <w:pPr>
              <w:rPr>
                <w:szCs w:val="21"/>
              </w:rPr>
            </w:pPr>
            <w:r>
              <w:rPr>
                <w:rFonts w:hint="eastAsia"/>
              </w:rPr>
              <w:t>学校や部活動、登下校または交通事故によるけがや疾病による医療費ですか。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vAlign w:val="center"/>
          </w:tcPr>
          <w:p w:rsidR="0083258C" w:rsidRPr="00790701" w:rsidRDefault="0083258C" w:rsidP="00DF779A"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</w:rPr>
              <w:t>はい・いいえ</w:t>
            </w:r>
          </w:p>
        </w:tc>
      </w:tr>
      <w:tr w:rsidR="0083258C" w:rsidTr="0083258C">
        <w:trPr>
          <w:cantSplit/>
          <w:trHeight w:val="283"/>
        </w:trPr>
        <w:tc>
          <w:tcPr>
            <w:tcW w:w="446" w:type="dxa"/>
            <w:vMerge/>
          </w:tcPr>
          <w:p w:rsidR="0083258C" w:rsidRDefault="0083258C"/>
        </w:tc>
        <w:tc>
          <w:tcPr>
            <w:tcW w:w="1991" w:type="dxa"/>
            <w:gridSpan w:val="4"/>
            <w:tcBorders>
              <w:bottom w:val="single" w:sz="4" w:space="0" w:color="auto"/>
            </w:tcBorders>
            <w:vAlign w:val="bottom"/>
          </w:tcPr>
          <w:p w:rsidR="0083258C" w:rsidRDefault="0083258C" w:rsidP="00434AB8">
            <w:r>
              <w:rPr>
                <w:rFonts w:hint="eastAsia"/>
              </w:rPr>
              <w:t>申請額が21,000円以上の場合の場合</w:t>
            </w:r>
          </w:p>
        </w:tc>
        <w:tc>
          <w:tcPr>
            <w:tcW w:w="5384" w:type="dxa"/>
            <w:gridSpan w:val="7"/>
            <w:tcBorders>
              <w:bottom w:val="single" w:sz="4" w:space="0" w:color="auto"/>
            </w:tcBorders>
            <w:vAlign w:val="bottom"/>
          </w:tcPr>
          <w:p w:rsidR="003C1FC4" w:rsidRDefault="00C960AB" w:rsidP="00E92D5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314960</wp:posOffset>
                      </wp:positionV>
                      <wp:extent cx="1028700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60AB" w:rsidRDefault="00C960AB" w:rsidP="00C960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　意　書</w:t>
                                  </w:r>
                                </w:p>
                                <w:p w:rsidR="00C960AB" w:rsidRDefault="00C960A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1" type="#_x0000_t202" style="position:absolute;left:0;text-align:left;margin-left:68.35pt;margin-top:24.8pt;width:81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" filled="f" stroked="f" strokeweight=".5pt">
                      <v:textbox>
                        <w:txbxContent>
                          <w:p w:rsidR="00C960AB" w:rsidRDefault="00C960AB" w:rsidP="00C960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　意　書</w:t>
                            </w:r>
                          </w:p>
                          <w:p w:rsidR="00C960AB" w:rsidRDefault="00C960AB"/>
                        </w:txbxContent>
                      </v:textbox>
                    </v:shape>
                  </w:pict>
                </mc:Fallback>
              </mc:AlternateContent>
            </w:r>
            <w:r w:rsidR="0083258C">
              <w:rPr>
                <w:rFonts w:hint="eastAsia"/>
              </w:rPr>
              <w:t>この申請分と同じ月に、1か所の医療機関等で21,000円以上の医療費を支払った家族はいますか</w:t>
            </w:r>
            <w:r w:rsidR="003C1FC4">
              <w:rPr>
                <w:rFonts w:hint="eastAsia"/>
              </w:rPr>
              <w:t>。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vAlign w:val="center"/>
          </w:tcPr>
          <w:p w:rsidR="0083258C" w:rsidRDefault="0083258C" w:rsidP="00434AB8">
            <w:pPr>
              <w:ind w:left="51"/>
              <w:jc w:val="center"/>
            </w:pPr>
            <w:r>
              <w:rPr>
                <w:rFonts w:hint="eastAsia"/>
              </w:rPr>
              <w:t>はい・いいえ</w:t>
            </w:r>
          </w:p>
        </w:tc>
      </w:tr>
      <w:tr w:rsidR="0083258C" w:rsidTr="00C960AB">
        <w:trPr>
          <w:cantSplit/>
          <w:trHeight w:val="1202"/>
        </w:trPr>
        <w:tc>
          <w:tcPr>
            <w:tcW w:w="446" w:type="dxa"/>
            <w:vMerge/>
            <w:tcBorders>
              <w:bottom w:val="single" w:sz="12" w:space="0" w:color="auto"/>
            </w:tcBorders>
          </w:tcPr>
          <w:p w:rsidR="0083258C" w:rsidRDefault="0083258C"/>
        </w:tc>
        <w:tc>
          <w:tcPr>
            <w:tcW w:w="9221" w:type="dxa"/>
            <w:gridSpan w:val="13"/>
            <w:tcBorders>
              <w:bottom w:val="single" w:sz="12" w:space="0" w:color="auto"/>
            </w:tcBorders>
            <w:vAlign w:val="bottom"/>
          </w:tcPr>
          <w:p w:rsidR="0083258C" w:rsidRPr="004A6433" w:rsidRDefault="004C5ECC" w:rsidP="004A6433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471170</wp:posOffset>
                      </wp:positionV>
                      <wp:extent cx="2933700" cy="3238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5ECC" w:rsidRDefault="004C5ECC">
                                  <w:r>
                                    <w:rPr>
                                      <w:rFonts w:hint="eastAsia"/>
                                    </w:rPr>
                                    <w:t>同意者氏名（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自署または記入押印）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2" type="#_x0000_t202" style="position:absolute;left:0;text-align:left;margin-left:93.85pt;margin-top:37.1pt;width:231pt;height:25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" filled="f" stroked="f" strokeweight=".5pt">
                      <v:textbox>
                        <w:txbxContent>
                          <w:p w:rsidR="004C5ECC" w:rsidRDefault="004C5ECC">
                            <w:r>
                              <w:rPr>
                                <w:rFonts w:hint="eastAsia"/>
                              </w:rPr>
                              <w:t>同意者氏名（自署または記入押印）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6B0A" w:rsidRPr="00EC6B0A" w:rsidTr="00C960AB">
        <w:trPr>
          <w:cantSplit/>
          <w:trHeight w:val="263"/>
        </w:trPr>
        <w:tc>
          <w:tcPr>
            <w:tcW w:w="9667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C6B0A" w:rsidRPr="00EC6B0A" w:rsidRDefault="00EC6B0A" w:rsidP="00EC6B0A">
            <w:pPr>
              <w:jc w:val="left"/>
              <w:rPr>
                <w:spacing w:val="53"/>
                <w:sz w:val="18"/>
                <w:szCs w:val="18"/>
              </w:rPr>
            </w:pPr>
            <w:r w:rsidRPr="00EC6B0A">
              <w:rPr>
                <w:rFonts w:hint="eastAsia"/>
                <w:spacing w:val="53"/>
                <w:sz w:val="18"/>
                <w:szCs w:val="18"/>
              </w:rPr>
              <w:t>※受診した</w:t>
            </w:r>
            <w:r w:rsidR="00EB4B8F" w:rsidRPr="00F000AC">
              <w:rPr>
                <w:rFonts w:hint="eastAsia"/>
                <w:spacing w:val="53"/>
                <w:sz w:val="18"/>
                <w:szCs w:val="18"/>
                <w:u w:val="single"/>
              </w:rPr>
              <w:t>翌月以降から</w:t>
            </w:r>
            <w:r w:rsidR="00EB4B8F">
              <w:rPr>
                <w:rFonts w:hint="eastAsia"/>
                <w:spacing w:val="53"/>
                <w:sz w:val="18"/>
                <w:szCs w:val="18"/>
              </w:rPr>
              <w:t>申請してください。</w:t>
            </w:r>
          </w:p>
        </w:tc>
      </w:tr>
      <w:tr w:rsidR="004A1BB3" w:rsidTr="00C960AB">
        <w:trPr>
          <w:cantSplit/>
          <w:trHeight w:hRule="exact" w:val="440"/>
        </w:trPr>
        <w:tc>
          <w:tcPr>
            <w:tcW w:w="5075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1615" w:rsidRDefault="004B1615">
            <w:r>
              <w:rPr>
                <w:rFonts w:hint="eastAsia"/>
              </w:rPr>
              <w:t xml:space="preserve">　</w:t>
            </w: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615" w:rsidRDefault="004B1615">
            <w:r w:rsidRPr="004B1615">
              <w:rPr>
                <w:rFonts w:hint="eastAsia"/>
              </w:rPr>
              <w:t>入院　　　　　　日</w:t>
            </w:r>
          </w:p>
        </w:tc>
        <w:tc>
          <w:tcPr>
            <w:tcW w:w="2263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B1615" w:rsidRDefault="004B1615">
            <w:r>
              <w:rPr>
                <w:rFonts w:hint="eastAsia"/>
                <w:spacing w:val="53"/>
              </w:rPr>
              <w:t>外来</w:t>
            </w:r>
            <w:r>
              <w:rPr>
                <w:rFonts w:hint="eastAsia"/>
              </w:rPr>
              <w:t xml:space="preserve">　　　　　日</w:t>
            </w:r>
          </w:p>
        </w:tc>
      </w:tr>
      <w:tr w:rsidR="00B61BA9" w:rsidTr="00C960AB">
        <w:trPr>
          <w:cantSplit/>
          <w:trHeight w:val="1493"/>
        </w:trPr>
        <w:tc>
          <w:tcPr>
            <w:tcW w:w="446" w:type="dxa"/>
            <w:vMerge w:val="restart"/>
            <w:textDirection w:val="tbRlV"/>
            <w:vAlign w:val="center"/>
          </w:tcPr>
          <w:p w:rsidR="00B61BA9" w:rsidRDefault="00B61BA9">
            <w:pPr>
              <w:jc w:val="center"/>
            </w:pPr>
          </w:p>
        </w:tc>
        <w:tc>
          <w:tcPr>
            <w:tcW w:w="9221" w:type="dxa"/>
            <w:gridSpan w:val="13"/>
          </w:tcPr>
          <w:p w:rsidR="00F000AC" w:rsidRPr="008217ED" w:rsidRDefault="00380684" w:rsidP="008217E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-2511425</wp:posOffset>
                      </wp:positionV>
                      <wp:extent cx="590550" cy="4572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52B3" w:rsidRPr="00DA52B3" w:rsidRDefault="00DA52B3" w:rsidP="00DA52B3">
                                  <w:pPr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 w:rsidRPr="00DA52B3">
                                    <w:rPr>
                                      <w:rFonts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  <w:p w:rsidR="00DA52B3" w:rsidRPr="00DA52B3" w:rsidRDefault="00DA52B3" w:rsidP="00DA52B3">
                                  <w:pPr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 w:rsidRPr="00DA52B3"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3" type="#_x0000_t202" style="position:absolute;left:0;text-align:left;margin-left:68.95pt;margin-top:-197.75pt;width:46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" filled="f" stroked="f" strokeweight=".5pt">
                      <v:textbox>
                        <w:txbxContent>
                          <w:p w:rsidR="00DA52B3" w:rsidRPr="00DA52B3" w:rsidRDefault="00DA52B3" w:rsidP="00DA52B3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 w:rsidRPr="00DA52B3"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  <w:p w:rsidR="00DA52B3" w:rsidRPr="00DA52B3" w:rsidRDefault="00DA52B3" w:rsidP="00DA52B3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 w:rsidRPr="00DA52B3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D5C">
              <w:rPr>
                <w:rFonts w:hint="eastAsia"/>
                <w:noProof/>
                <w:spacing w:val="21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-147956</wp:posOffset>
                      </wp:positionH>
                      <wp:positionV relativeFrom="paragraph">
                        <wp:posOffset>241300</wp:posOffset>
                      </wp:positionV>
                      <wp:extent cx="2676525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0AC" w:rsidRPr="00DF779A" w:rsidRDefault="00F000AC" w:rsidP="00F000AC">
                                  <w:pPr>
                                    <w:spacing w:after="120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960A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DF779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￥　　　　　　　　　　　　　　</w:t>
                                  </w:r>
                                  <w:r w:rsidR="00DF779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F000AC" w:rsidRDefault="00F000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4" type="#_x0000_t202" style="position:absolute;left:0;text-align:left;margin-left:-11.65pt;margin-top:19pt;width:210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" filled="f" stroked="f" strokeweight=".5pt">
                      <v:textbox>
                        <w:txbxContent>
                          <w:p w:rsidR="00F000AC" w:rsidRPr="00DF779A" w:rsidRDefault="00F000AC" w:rsidP="00F000AC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960AB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DF779A">
                              <w:rPr>
                                <w:rFonts w:hint="eastAsia"/>
                                <w:u w:val="single"/>
                              </w:rPr>
                              <w:t xml:space="preserve">￥　　　　　　　　　　　　　　</w:t>
                            </w:r>
                            <w:r w:rsidR="00DF779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F000AC" w:rsidRDefault="00F000AC"/>
                        </w:txbxContent>
                      </v:textbox>
                    </v:shape>
                  </w:pict>
                </mc:Fallback>
              </mc:AlternateContent>
            </w:r>
            <w:r w:rsidR="00B61BA9" w:rsidRPr="009D5CAE">
              <w:rPr>
                <w:rFonts w:hint="eastAsia"/>
                <w:spacing w:val="210"/>
                <w:sz w:val="24"/>
                <w:szCs w:val="24"/>
              </w:rPr>
              <w:t>領収</w:t>
            </w:r>
            <w:r w:rsidR="008217ED">
              <w:rPr>
                <w:rFonts w:hint="eastAsia"/>
                <w:sz w:val="24"/>
                <w:szCs w:val="24"/>
              </w:rPr>
              <w:t>書</w:t>
            </w:r>
          </w:p>
          <w:p w:rsidR="00B61BA9" w:rsidRDefault="00F000AC">
            <w:pPr>
              <w:spacing w:after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234315</wp:posOffset>
                      </wp:positionV>
                      <wp:extent cx="5629275" cy="4953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92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0AC" w:rsidRDefault="00F000AC" w:rsidP="00F000AC">
                                  <w:pPr>
                                    <w:spacing w:after="120"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ただし</w:t>
                                  </w:r>
                                  <w:r w:rsidRPr="00DF779A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DA52B3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DF779A" w:rsidRPr="00DF779A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年　　　月分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保険診療一部負担金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他法本人負担金　　　</w:t>
                                  </w:r>
                                  <w:r w:rsidR="00DA52B3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円含む</w:t>
                                  </w:r>
                                  <w:r>
                                    <w:t>)</w:t>
                                  </w:r>
                                </w:p>
                                <w:p w:rsidR="00F000AC" w:rsidRDefault="00F000AC" w:rsidP="00F000AC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入院時の食事療養に係る標準負担額を含まない。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5" type="#_x0000_t202" style="position:absolute;left:0;text-align:left;margin-left:5.6pt;margin-top:18.45pt;width:443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" filled="f" stroked="f" strokeweight=".5pt">
                      <v:textbox>
                        <w:txbxContent>
                          <w:p w:rsidR="00F000AC" w:rsidRDefault="00F000AC" w:rsidP="00F000AC">
                            <w:pPr>
                              <w:spacing w:after="120"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ただし</w:t>
                            </w:r>
                            <w:r w:rsidRPr="00DF779A">
                              <w:rPr>
                                <w:rFonts w:hint="eastAsia"/>
                              </w:rPr>
                              <w:t>、</w:t>
                            </w:r>
                            <w:r w:rsidR="00DA52B3">
                              <w:rPr>
                                <w:rFonts w:hint="eastAsia"/>
                              </w:rPr>
                              <w:t>令和</w:t>
                            </w:r>
                            <w:r w:rsidR="00DF779A" w:rsidRPr="00DF779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年　　　月分</w:t>
                            </w:r>
                            <w:r>
                              <w:rPr>
                                <w:rFonts w:hint="eastAsia"/>
                              </w:rPr>
                              <w:t>保険診療一部負担金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他法本人負担金　　　</w:t>
                            </w:r>
                            <w:r w:rsidR="00DA52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円含む</w:t>
                            </w:r>
                            <w:r>
                              <w:t>)</w:t>
                            </w:r>
                          </w:p>
                          <w:p w:rsidR="00F000AC" w:rsidRDefault="00F000AC" w:rsidP="00F000AC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入院時の食事療養に係る標準負担額を含まない。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1BA9" w:rsidTr="00C960AB">
        <w:trPr>
          <w:cantSplit/>
          <w:trHeight w:val="555"/>
        </w:trPr>
        <w:tc>
          <w:tcPr>
            <w:tcW w:w="446" w:type="dxa"/>
            <w:vMerge/>
          </w:tcPr>
          <w:p w:rsidR="00B61BA9" w:rsidRDefault="00B61BA9"/>
        </w:tc>
        <w:tc>
          <w:tcPr>
            <w:tcW w:w="1868" w:type="dxa"/>
            <w:gridSpan w:val="3"/>
            <w:vAlign w:val="center"/>
          </w:tcPr>
          <w:p w:rsidR="00B61BA9" w:rsidRDefault="00B61BA9">
            <w:pPr>
              <w:jc w:val="center"/>
            </w:pPr>
            <w:r>
              <w:rPr>
                <w:rFonts w:hint="eastAsia"/>
              </w:rPr>
              <w:t>保険診療総点数</w:t>
            </w:r>
          </w:p>
        </w:tc>
        <w:tc>
          <w:tcPr>
            <w:tcW w:w="2761" w:type="dxa"/>
            <w:gridSpan w:val="4"/>
            <w:vAlign w:val="center"/>
          </w:tcPr>
          <w:p w:rsidR="00B61BA9" w:rsidRDefault="00B61BA9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12" w:type="dxa"/>
            <w:vAlign w:val="center"/>
          </w:tcPr>
          <w:p w:rsidR="00B61BA9" w:rsidRDefault="00B61BA9">
            <w:pPr>
              <w:jc w:val="center"/>
            </w:pPr>
            <w:r>
              <w:rPr>
                <w:rFonts w:hint="eastAsia"/>
              </w:rPr>
              <w:t>他法負担点数</w:t>
            </w:r>
          </w:p>
        </w:tc>
        <w:tc>
          <w:tcPr>
            <w:tcW w:w="2597" w:type="dxa"/>
            <w:gridSpan w:val="4"/>
            <w:tcBorders>
              <w:right w:val="nil"/>
            </w:tcBorders>
            <w:vAlign w:val="center"/>
          </w:tcPr>
          <w:p w:rsidR="00B61BA9" w:rsidRDefault="00DA52B3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B61BA9">
              <w:rPr>
                <w:rFonts w:hint="eastAsia"/>
              </w:rPr>
              <w:t>点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B61BA9" w:rsidRDefault="00B61BA9">
            <w:r>
              <w:rPr>
                <w:rFonts w:hint="eastAsia"/>
              </w:rPr>
              <w:t xml:space="preserve">　</w:t>
            </w:r>
          </w:p>
        </w:tc>
      </w:tr>
      <w:tr w:rsidR="00B61BA9" w:rsidTr="00C960AB">
        <w:trPr>
          <w:cantSplit/>
          <w:trHeight w:val="2819"/>
        </w:trPr>
        <w:tc>
          <w:tcPr>
            <w:tcW w:w="446" w:type="dxa"/>
            <w:vMerge/>
          </w:tcPr>
          <w:p w:rsidR="00B61BA9" w:rsidRDefault="00B61BA9"/>
        </w:tc>
        <w:tc>
          <w:tcPr>
            <w:tcW w:w="9221" w:type="dxa"/>
            <w:gridSpan w:val="13"/>
          </w:tcPr>
          <w:p w:rsidR="00AF605D" w:rsidRPr="007564B5" w:rsidRDefault="00F000AC">
            <w:pPr>
              <w:spacing w:before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-417195</wp:posOffset>
                      </wp:positionH>
                      <wp:positionV relativeFrom="paragraph">
                        <wp:posOffset>-294640</wp:posOffset>
                      </wp:positionV>
                      <wp:extent cx="419100" cy="21240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124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0AC" w:rsidRDefault="00F000AC">
                                  <w:r>
                                    <w:rPr>
                                      <w:rFonts w:hint="eastAsia"/>
                                    </w:rPr>
                                    <w:t>医療機関等が記入する欄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-32.85pt;margin-top:-23.2pt;width:33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:rsidR="00F000AC" w:rsidRDefault="00F000AC">
                            <w:r>
                              <w:rPr>
                                <w:rFonts w:hint="eastAsia"/>
                              </w:rPr>
                              <w:t>医療機関等が記入する欄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05D" w:rsidRPr="007564B5">
              <w:rPr>
                <w:rFonts w:hint="eastAsia"/>
              </w:rPr>
              <w:t>日本スポーツ振興センターの災害給付の対象分は含まれておりません。</w:t>
            </w:r>
          </w:p>
          <w:p w:rsidR="009D5CAE" w:rsidRDefault="00C960AB">
            <w:pPr>
              <w:spacing w:before="120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184150</wp:posOffset>
                      </wp:positionV>
                      <wp:extent cx="3552825" cy="476250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2825" cy="476250"/>
                                <a:chOff x="8018" y="-85725"/>
                                <a:chExt cx="2990850" cy="476250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8018" y="-85725"/>
                                  <a:ext cx="29908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a8"/>
                                      <w:tblW w:w="4676" w:type="dxa"/>
                                      <w:tblInd w:w="-5" w:type="dxa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1"/>
                                      <w:gridCol w:w="2975"/>
                                    </w:tblGrid>
                                    <w:tr w:rsidR="009D5CAE" w:rsidTr="00DA52B3">
                                      <w:trPr>
                                        <w:trHeight w:val="452"/>
                                      </w:trPr>
                                      <w:tc>
                                        <w:tcPr>
                                          <w:tcW w:w="1701" w:type="dxa"/>
                                          <w:tcFitText/>
                                          <w:vAlign w:val="center"/>
                                        </w:tcPr>
                                        <w:p w:rsidR="009D5CAE" w:rsidRDefault="009D5CAE" w:rsidP="009D5CAE">
                                          <w:pPr>
                                            <w:spacing w:before="120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75" w:type="dxa"/>
                                          <w:vAlign w:val="center"/>
                                        </w:tcPr>
                                        <w:p w:rsidR="009D5CAE" w:rsidRDefault="009D5CAE" w:rsidP="009D5CAE">
                                          <w:pPr>
                                            <w:spacing w:before="120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D5CAE" w:rsidRDefault="009D5CA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84219" y="-38100"/>
                                  <a:ext cx="17811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D5CAE" w:rsidRDefault="009D5CAE">
                                    <w:r w:rsidRPr="009D5CAE">
                                      <w:rPr>
                                        <w:rFonts w:hint="eastAsia"/>
                                      </w:rPr>
                                      <w:t>医療機関コード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5" o:spid="_x0000_s1037" style="position:absolute;left:0;text-align:left;margin-left:205.1pt;margin-top:14.5pt;width:279.75pt;height:37.5pt;z-index:251661312;mso-width-relative:margin" coordorigin="80,-857" coordsize="2990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38" type="#_x0000_t202" style="position:absolute;left:80;top:-857;width:2990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        <v:textbox>
                          <w:txbxContent>
                            <w:tbl>
                              <w:tblPr>
                                <w:tblStyle w:val="a8"/>
                                <w:tblW w:w="4676" w:type="dxa"/>
                                <w:tblInd w:w="-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975"/>
                              </w:tblGrid>
                              <w:tr w:rsidR="009D5CAE" w:rsidTr="00DA52B3">
                                <w:trPr>
                                  <w:trHeight w:val="452"/>
                                </w:trPr>
                                <w:tc>
                                  <w:tcPr>
                                    <w:tcW w:w="1701" w:type="dxa"/>
                                    <w:tcFitText/>
                                    <w:vAlign w:val="center"/>
                                  </w:tcPr>
                                  <w:p w:rsidR="009D5CAE" w:rsidRDefault="009D5CAE" w:rsidP="009D5CAE">
                                    <w:pPr>
                                      <w:spacing w:before="120"/>
                                    </w:pPr>
                                  </w:p>
                                </w:tc>
                                <w:tc>
                                  <w:tcPr>
                                    <w:tcW w:w="2975" w:type="dxa"/>
                                    <w:vAlign w:val="center"/>
                                  </w:tcPr>
                                  <w:p w:rsidR="009D5CAE" w:rsidRDefault="009D5CAE" w:rsidP="009D5CAE">
                                    <w:pPr>
                                      <w:spacing w:before="120"/>
                                    </w:pPr>
                                  </w:p>
                                </w:tc>
                              </w:tr>
                            </w:tbl>
                            <w:p w:rsidR="009D5CAE" w:rsidRDefault="009D5CAE"/>
                          </w:txbxContent>
                        </v:textbox>
                      </v:shape>
                      <v:shape id="テキスト ボックス 3" o:spid="_x0000_s1039" type="#_x0000_t202" style="position:absolute;left:842;top:-381;width:1781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:rsidR="009D5CAE" w:rsidRDefault="009D5CAE">
                              <w:r w:rsidRPr="009D5CAE">
                                <w:rPr>
                                  <w:rFonts w:hint="eastAsia"/>
                                </w:rPr>
                                <w:t>医療機関コード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61BA9" w:rsidRPr="007564B5">
              <w:rPr>
                <w:rFonts w:hint="eastAsia"/>
              </w:rPr>
              <w:t xml:space="preserve">　</w:t>
            </w:r>
            <w:r w:rsidR="000D05D6">
              <w:rPr>
                <w:rFonts w:hint="eastAsia"/>
              </w:rPr>
              <w:t>令和</w:t>
            </w:r>
            <w:r w:rsidR="00DC5830">
              <w:rPr>
                <w:rFonts w:hint="eastAsia"/>
              </w:rPr>
              <w:t xml:space="preserve">　　　</w:t>
            </w:r>
            <w:r w:rsidR="00B61BA9" w:rsidRPr="007564B5">
              <w:rPr>
                <w:rFonts w:hint="eastAsia"/>
              </w:rPr>
              <w:t>年　　　月　　　日</w:t>
            </w:r>
          </w:p>
          <w:p w:rsidR="00071F54" w:rsidRPr="004A1BB3" w:rsidRDefault="00C960AB">
            <w:pPr>
              <w:spacing w:before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53340</wp:posOffset>
                      </wp:positionV>
                      <wp:extent cx="2390775" cy="371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05D6" w:rsidRDefault="000D05D6"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　　　　様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40" type="#_x0000_t202" style="position:absolute;left:0;text-align:left;margin-left:10.65pt;margin-top:4.2pt;width:188.2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" filled="f" stroked="f" strokeweight=".5pt">
                      <v:textbox>
                        <w:txbxContent>
                          <w:p w:rsidR="000D05D6" w:rsidRDefault="000D05D6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様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BA9">
              <w:rPr>
                <w:rFonts w:hint="eastAsia"/>
              </w:rPr>
              <w:t xml:space="preserve">　</w:t>
            </w:r>
            <w:r w:rsidR="004A1BB3" w:rsidRPr="004A1BB3">
              <w:rPr>
                <w:rFonts w:hint="eastAsia"/>
              </w:rPr>
              <w:t xml:space="preserve">　　　　</w:t>
            </w:r>
          </w:p>
          <w:p w:rsidR="000D05D6" w:rsidRDefault="009D5CAE" w:rsidP="000D05D6">
            <w:pPr>
              <w:spacing w:before="120"/>
              <w:ind w:right="168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44450</wp:posOffset>
                      </wp:positionV>
                      <wp:extent cx="4705350" cy="1085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05D6" w:rsidRDefault="000D05D6" w:rsidP="009D5CAE">
                                  <w:pPr>
                                    <w:spacing w:before="120"/>
                                    <w:ind w:right="1050"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医療機関等所在地</w:t>
                                  </w:r>
                                  <w:r w:rsidR="009D5CAE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  <w:r w:rsidR="009D5CA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  <w:r w:rsidR="009D5CAE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0D05D6" w:rsidRDefault="000D05D6" w:rsidP="009D5CAE">
                                  <w:pPr>
                                    <w:spacing w:before="120"/>
                                    <w:ind w:right="1050" w:firstLineChars="500" w:firstLine="2100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称</w:t>
                                  </w:r>
                                </w:p>
                                <w:p w:rsidR="000D05D6" w:rsidRDefault="000D05D6" w:rsidP="00E92D5C">
                                  <w:pPr>
                                    <w:spacing w:before="120"/>
                                    <w:ind w:right="1050" w:firstLineChars="500" w:firstLine="2100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41" type="#_x0000_t202" style="position:absolute;left:0;text-align:left;margin-left:82.1pt;margin-top:3.5pt;width:370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" filled="f" stroked="f" strokeweight=".5pt">
                      <v:textbox>
                        <w:txbxContent>
                          <w:p w:rsidR="000D05D6" w:rsidRDefault="000D05D6" w:rsidP="009D5CAE">
                            <w:pPr>
                              <w:spacing w:before="120"/>
                              <w:ind w:right="105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医療機関等所在地</w:t>
                            </w:r>
                            <w:r w:rsidR="009D5CAE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="009D5CA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9D5CA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D05D6" w:rsidRDefault="000D05D6" w:rsidP="009D5CAE">
                            <w:pPr>
                              <w:spacing w:before="120"/>
                              <w:ind w:right="1050" w:firstLineChars="500" w:firstLine="2100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称</w:t>
                            </w:r>
                          </w:p>
                          <w:p w:rsidR="000D05D6" w:rsidRDefault="000D05D6" w:rsidP="00E92D5C">
                            <w:pPr>
                              <w:spacing w:before="120"/>
                              <w:ind w:right="1050" w:firstLineChars="500" w:firstLine="2100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1BA9" w:rsidTr="0083258C">
        <w:trPr>
          <w:cantSplit/>
        </w:trPr>
        <w:tc>
          <w:tcPr>
            <w:tcW w:w="446" w:type="dxa"/>
            <w:vMerge w:val="restart"/>
            <w:textDirection w:val="tbRlV"/>
            <w:vAlign w:val="center"/>
          </w:tcPr>
          <w:p w:rsidR="00B61BA9" w:rsidRDefault="00B61BA9" w:rsidP="000D05D6">
            <w:pPr>
              <w:jc w:val="center"/>
            </w:pPr>
            <w:r w:rsidRPr="003D3F4F">
              <w:rPr>
                <w:rFonts w:hint="eastAsia"/>
                <w:sz w:val="16"/>
                <w:szCs w:val="16"/>
              </w:rPr>
              <w:t>町記入欄</w:t>
            </w:r>
          </w:p>
        </w:tc>
        <w:tc>
          <w:tcPr>
            <w:tcW w:w="2330" w:type="dxa"/>
            <w:gridSpan w:val="5"/>
          </w:tcPr>
          <w:p w:rsidR="00B61BA9" w:rsidRDefault="00B61BA9" w:rsidP="00071F54">
            <w:pPr>
              <w:jc w:val="center"/>
            </w:pPr>
            <w:r>
              <w:rPr>
                <w:rFonts w:hint="eastAsia"/>
              </w:rPr>
              <w:t>一部負担金の額</w:t>
            </w:r>
            <w:r w:rsidR="00071F54">
              <w:rPr>
                <w:rFonts w:hint="eastAsia"/>
              </w:rPr>
              <w:t>①</w:t>
            </w:r>
          </w:p>
        </w:tc>
        <w:tc>
          <w:tcPr>
            <w:tcW w:w="2299" w:type="dxa"/>
            <w:gridSpan w:val="2"/>
          </w:tcPr>
          <w:p w:rsidR="00B61BA9" w:rsidRDefault="00B61BA9" w:rsidP="00071F54">
            <w:pPr>
              <w:jc w:val="center"/>
            </w:pPr>
            <w:r>
              <w:rPr>
                <w:rFonts w:hint="eastAsia"/>
              </w:rPr>
              <w:t>高額療養費の額</w:t>
            </w:r>
            <w:r w:rsidR="00071F54">
              <w:rPr>
                <w:rFonts w:hint="eastAsia"/>
              </w:rPr>
              <w:t>②</w:t>
            </w:r>
          </w:p>
        </w:tc>
        <w:tc>
          <w:tcPr>
            <w:tcW w:w="1896" w:type="dxa"/>
            <w:gridSpan w:val="2"/>
          </w:tcPr>
          <w:p w:rsidR="00B61BA9" w:rsidRDefault="00B61BA9" w:rsidP="00071F54">
            <w:pPr>
              <w:jc w:val="center"/>
            </w:pPr>
            <w:r>
              <w:rPr>
                <w:rFonts w:hint="eastAsia"/>
              </w:rPr>
              <w:t>附加給付額</w:t>
            </w:r>
            <w:r w:rsidR="00071F54">
              <w:rPr>
                <w:rFonts w:hint="eastAsia"/>
              </w:rPr>
              <w:t>③</w:t>
            </w:r>
          </w:p>
        </w:tc>
        <w:tc>
          <w:tcPr>
            <w:tcW w:w="2696" w:type="dxa"/>
            <w:gridSpan w:val="4"/>
          </w:tcPr>
          <w:p w:rsidR="00B61BA9" w:rsidRDefault="00071F54" w:rsidP="00071F54">
            <w:r>
              <w:rPr>
                <w:rFonts w:hint="eastAsia"/>
              </w:rPr>
              <w:t>助成額</w:t>
            </w:r>
            <w:r w:rsidR="001C69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①－（②+③）</w:t>
            </w:r>
          </w:p>
        </w:tc>
      </w:tr>
      <w:tr w:rsidR="00B61BA9" w:rsidTr="00DA52B3">
        <w:trPr>
          <w:cantSplit/>
          <w:trHeight w:val="423"/>
        </w:trPr>
        <w:tc>
          <w:tcPr>
            <w:tcW w:w="446" w:type="dxa"/>
            <w:vMerge/>
          </w:tcPr>
          <w:p w:rsidR="00B61BA9" w:rsidRDefault="00B61BA9"/>
        </w:tc>
        <w:tc>
          <w:tcPr>
            <w:tcW w:w="2330" w:type="dxa"/>
            <w:gridSpan w:val="5"/>
            <w:vAlign w:val="center"/>
          </w:tcPr>
          <w:p w:rsidR="00B61BA9" w:rsidRDefault="00B61B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99" w:type="dxa"/>
            <w:gridSpan w:val="2"/>
            <w:vAlign w:val="center"/>
          </w:tcPr>
          <w:p w:rsidR="00B61BA9" w:rsidRDefault="00B61B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6" w:type="dxa"/>
            <w:gridSpan w:val="2"/>
            <w:vAlign w:val="center"/>
          </w:tcPr>
          <w:p w:rsidR="00B61BA9" w:rsidRDefault="00B61B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6" w:type="dxa"/>
            <w:gridSpan w:val="4"/>
            <w:vAlign w:val="center"/>
          </w:tcPr>
          <w:p w:rsidR="00B61BA9" w:rsidRDefault="00B61BA9" w:rsidP="00071F54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61BA9" w:rsidRPr="00941850" w:rsidRDefault="00B61BA9" w:rsidP="00C960AB">
      <w:pPr>
        <w:spacing w:line="240" w:lineRule="exact"/>
        <w:ind w:left="527" w:hanging="527"/>
        <w:rPr>
          <w:sz w:val="18"/>
          <w:szCs w:val="18"/>
        </w:rPr>
      </w:pPr>
      <w:r w:rsidRPr="00C960AB">
        <w:rPr>
          <w:spacing w:val="1"/>
          <w:w w:val="96"/>
          <w:sz w:val="18"/>
          <w:szCs w:val="18"/>
          <w:fitText w:val="9633" w:id="-1240799742"/>
        </w:rPr>
        <w:t>(</w:t>
      </w:r>
      <w:r w:rsidRPr="00C960AB">
        <w:rPr>
          <w:rFonts w:hint="eastAsia"/>
          <w:spacing w:val="1"/>
          <w:w w:val="96"/>
          <w:sz w:val="18"/>
          <w:szCs w:val="18"/>
          <w:fitText w:val="9633" w:id="-1240799742"/>
        </w:rPr>
        <w:t>注</w:t>
      </w:r>
      <w:r w:rsidRPr="00C960AB">
        <w:rPr>
          <w:spacing w:val="1"/>
          <w:w w:val="96"/>
          <w:sz w:val="18"/>
          <w:szCs w:val="18"/>
          <w:fitText w:val="9633" w:id="-1240799742"/>
        </w:rPr>
        <w:t>)1</w:t>
      </w:r>
      <w:r w:rsidRPr="00C960AB">
        <w:rPr>
          <w:rFonts w:hint="eastAsia"/>
          <w:spacing w:val="1"/>
          <w:w w:val="96"/>
          <w:sz w:val="18"/>
          <w:szCs w:val="18"/>
          <w:fitText w:val="9633" w:id="-1240799742"/>
        </w:rPr>
        <w:t xml:space="preserve">　点数で記入できない場合は保険診療総点数の欄に</w:t>
      </w:r>
      <w:r w:rsidRPr="00C960AB">
        <w:rPr>
          <w:spacing w:val="1"/>
          <w:w w:val="96"/>
          <w:sz w:val="18"/>
          <w:szCs w:val="18"/>
          <w:fitText w:val="9633" w:id="-1240799742"/>
        </w:rPr>
        <w:t>10</w:t>
      </w:r>
      <w:r w:rsidRPr="00C960AB">
        <w:rPr>
          <w:rFonts w:hint="eastAsia"/>
          <w:spacing w:val="1"/>
          <w:w w:val="96"/>
          <w:sz w:val="18"/>
          <w:szCs w:val="18"/>
          <w:fitText w:val="9633" w:id="-1240799742"/>
        </w:rPr>
        <w:t>割分の金額で記入してください</w:t>
      </w:r>
      <w:r w:rsidRPr="00C960AB">
        <w:rPr>
          <w:spacing w:val="1"/>
          <w:w w:val="96"/>
          <w:sz w:val="18"/>
          <w:szCs w:val="18"/>
          <w:fitText w:val="9633" w:id="-1240799742"/>
        </w:rPr>
        <w:t>(</w:t>
      </w:r>
      <w:r w:rsidRPr="00C960AB">
        <w:rPr>
          <w:rFonts w:hint="eastAsia"/>
          <w:spacing w:val="1"/>
          <w:w w:val="96"/>
          <w:sz w:val="18"/>
          <w:szCs w:val="18"/>
          <w:fitText w:val="9633" w:id="-1240799742"/>
        </w:rPr>
        <w:t>この場合必ず円と記入すること</w:t>
      </w:r>
      <w:r w:rsidRPr="00C960AB">
        <w:rPr>
          <w:spacing w:val="1"/>
          <w:w w:val="96"/>
          <w:sz w:val="18"/>
          <w:szCs w:val="18"/>
          <w:fitText w:val="9633" w:id="-1240799742"/>
        </w:rPr>
        <w:t>)</w:t>
      </w:r>
      <w:r w:rsidRPr="00941850">
        <w:rPr>
          <w:rFonts w:hint="eastAsia"/>
          <w:sz w:val="18"/>
          <w:szCs w:val="18"/>
        </w:rPr>
        <w:t>。</w:t>
      </w:r>
    </w:p>
    <w:p w:rsidR="00B61BA9" w:rsidRPr="00941850" w:rsidRDefault="00B61BA9" w:rsidP="00C960AB">
      <w:pPr>
        <w:spacing w:line="240" w:lineRule="exact"/>
        <w:ind w:left="527" w:hanging="527"/>
        <w:rPr>
          <w:sz w:val="18"/>
          <w:szCs w:val="18"/>
        </w:rPr>
      </w:pPr>
      <w:r w:rsidRPr="00941850">
        <w:rPr>
          <w:rFonts w:hint="eastAsia"/>
          <w:sz w:val="18"/>
          <w:szCs w:val="18"/>
        </w:rPr>
        <w:t xml:space="preserve">　　</w:t>
      </w:r>
      <w:r w:rsidRPr="00941850">
        <w:rPr>
          <w:sz w:val="18"/>
          <w:szCs w:val="18"/>
        </w:rPr>
        <w:t>2</w:t>
      </w:r>
      <w:r w:rsidRPr="00941850">
        <w:rPr>
          <w:rFonts w:hint="eastAsia"/>
          <w:sz w:val="18"/>
          <w:szCs w:val="18"/>
        </w:rPr>
        <w:t xml:space="preserve">　この領収書は、健康保険の対象とならない費用は含めず記入してください</w:t>
      </w:r>
      <w:r w:rsidR="004B1615" w:rsidRPr="00941850">
        <w:rPr>
          <w:rFonts w:hint="eastAsia"/>
          <w:sz w:val="18"/>
          <w:szCs w:val="18"/>
        </w:rPr>
        <w:t>。</w:t>
      </w:r>
    </w:p>
    <w:sectPr w:rsidR="00B61BA9" w:rsidRPr="00941850" w:rsidSect="00941850">
      <w:pgSz w:w="11906" w:h="16838" w:code="9"/>
      <w:pgMar w:top="737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9A7" w:rsidRDefault="00F579A7">
      <w:r>
        <w:separator/>
      </w:r>
    </w:p>
  </w:endnote>
  <w:endnote w:type="continuationSeparator" w:id="0">
    <w:p w:rsidR="00F579A7" w:rsidRDefault="00F5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9A7" w:rsidRDefault="00F579A7">
      <w:r>
        <w:separator/>
      </w:r>
    </w:p>
  </w:footnote>
  <w:footnote w:type="continuationSeparator" w:id="0">
    <w:p w:rsidR="00F579A7" w:rsidRDefault="00F5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E571542"/>
    <w:multiLevelType w:val="hybridMultilevel"/>
    <w:tmpl w:val="C6AC4816"/>
    <w:lvl w:ilvl="0" w:tplc="2F761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A9"/>
    <w:rsid w:val="00017D01"/>
    <w:rsid w:val="00035823"/>
    <w:rsid w:val="00050B88"/>
    <w:rsid w:val="00071F54"/>
    <w:rsid w:val="00073EA8"/>
    <w:rsid w:val="000D05D6"/>
    <w:rsid w:val="000E3CA2"/>
    <w:rsid w:val="001226BF"/>
    <w:rsid w:val="00150B80"/>
    <w:rsid w:val="001A673B"/>
    <w:rsid w:val="001C6959"/>
    <w:rsid w:val="00380684"/>
    <w:rsid w:val="003C1FC4"/>
    <w:rsid w:val="003C704D"/>
    <w:rsid w:val="003D3F4F"/>
    <w:rsid w:val="003E3802"/>
    <w:rsid w:val="00416EF7"/>
    <w:rsid w:val="00434AB8"/>
    <w:rsid w:val="00447948"/>
    <w:rsid w:val="00460D92"/>
    <w:rsid w:val="004A1BB3"/>
    <w:rsid w:val="004A6433"/>
    <w:rsid w:val="004B1577"/>
    <w:rsid w:val="004B1615"/>
    <w:rsid w:val="004C5ECC"/>
    <w:rsid w:val="004D239B"/>
    <w:rsid w:val="00574C8A"/>
    <w:rsid w:val="005D363C"/>
    <w:rsid w:val="00626997"/>
    <w:rsid w:val="0066315B"/>
    <w:rsid w:val="007564B5"/>
    <w:rsid w:val="00790701"/>
    <w:rsid w:val="007A4E74"/>
    <w:rsid w:val="008217ED"/>
    <w:rsid w:val="0083258C"/>
    <w:rsid w:val="00862A20"/>
    <w:rsid w:val="00941850"/>
    <w:rsid w:val="009512C8"/>
    <w:rsid w:val="009D5CAE"/>
    <w:rsid w:val="00A019FC"/>
    <w:rsid w:val="00AF605D"/>
    <w:rsid w:val="00B61BA9"/>
    <w:rsid w:val="00C960AB"/>
    <w:rsid w:val="00CC3CA1"/>
    <w:rsid w:val="00D066CF"/>
    <w:rsid w:val="00DA52B3"/>
    <w:rsid w:val="00DC5830"/>
    <w:rsid w:val="00DF227D"/>
    <w:rsid w:val="00DF779A"/>
    <w:rsid w:val="00E92D5C"/>
    <w:rsid w:val="00EB4B8F"/>
    <w:rsid w:val="00EC6B0A"/>
    <w:rsid w:val="00EF2355"/>
    <w:rsid w:val="00F000AC"/>
    <w:rsid w:val="00F579A7"/>
    <w:rsid w:val="00FA7D60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3F1BC2"/>
  <w14:defaultImageDpi w14:val="0"/>
  <w15:docId w15:val="{9A02B6D7-F272-42ED-ABB7-D62842FF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A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7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7B40-60B2-4912-AD87-135E34E2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465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wakamiya</dc:creator>
  <cp:keywords/>
  <dc:description/>
  <cp:lastModifiedBy>大島康夫</cp:lastModifiedBy>
  <cp:revision>2</cp:revision>
  <cp:lastPrinted>2024-04-24T00:31:00Z</cp:lastPrinted>
  <dcterms:created xsi:type="dcterms:W3CDTF">2024-05-01T02:37:00Z</dcterms:created>
  <dcterms:modified xsi:type="dcterms:W3CDTF">2024-05-01T02:37:00Z</dcterms:modified>
</cp:coreProperties>
</file>