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F8A" w:rsidRPr="008E26D0" w:rsidRDefault="000B5F8A">
      <w:bookmarkStart w:id="0" w:name="_GoBack"/>
      <w:bookmarkEnd w:id="0"/>
      <w:r w:rsidRPr="008E26D0">
        <w:rPr>
          <w:rFonts w:hint="eastAsia"/>
        </w:rPr>
        <w:t>様式第</w:t>
      </w:r>
      <w:r w:rsidR="00E84FD3">
        <w:rPr>
          <w:rFonts w:hint="eastAsia"/>
        </w:rPr>
        <w:t>５</w:t>
      </w:r>
      <w:r w:rsidRPr="008E26D0">
        <w:rPr>
          <w:rFonts w:hint="eastAsia"/>
        </w:rPr>
        <w:t>号</w:t>
      </w:r>
      <w:r w:rsidR="00E84FD3" w:rsidRPr="00E84FD3">
        <w:rPr>
          <w:rFonts w:hint="eastAsia"/>
        </w:rPr>
        <w:t>（第８条関係）</w:t>
      </w:r>
      <w:r w:rsidR="00E84FD3">
        <w:rPr>
          <w:rFonts w:hint="eastAsia"/>
        </w:rPr>
        <w:t>（</w:t>
      </w:r>
      <w:r w:rsidRPr="008E26D0">
        <w:rPr>
          <w:rFonts w:hint="eastAsia"/>
        </w:rPr>
        <w:t>単体企業・経常建設工事共同企業体</w:t>
      </w:r>
      <w:r w:rsidR="00E84FD3">
        <w:rPr>
          <w:rFonts w:hint="eastAsia"/>
        </w:rPr>
        <w:t>）</w:t>
      </w:r>
    </w:p>
    <w:p w:rsidR="000B5F8A" w:rsidRPr="008E26D0" w:rsidRDefault="000B5F8A">
      <w:pPr>
        <w:jc w:val="center"/>
      </w:pPr>
      <w:r>
        <w:t>(</w:t>
      </w:r>
      <w:r>
        <w:rPr>
          <w:rFonts w:hint="eastAsia"/>
        </w:rPr>
        <w:t>この様式は例示であるので、参加資格に応じて、内容を適宜変更してください。</w:t>
      </w:r>
      <w:r>
        <w:t>)</w:t>
      </w:r>
    </w:p>
    <w:p w:rsidR="000B5F8A" w:rsidRPr="008E26D0" w:rsidRDefault="000B5F8A"/>
    <w:p w:rsidR="000B5F8A" w:rsidRPr="008E26D0" w:rsidRDefault="000B5F8A">
      <w:pPr>
        <w:jc w:val="center"/>
      </w:pPr>
      <w:r>
        <w:rPr>
          <w:rFonts w:hint="eastAsia"/>
        </w:rPr>
        <w:t>一般競争入札参加資格確認資料</w:t>
      </w:r>
    </w:p>
    <w:p w:rsidR="000B5F8A" w:rsidRPr="008E26D0" w:rsidRDefault="000B5F8A"/>
    <w:p w:rsidR="000B5F8A" w:rsidRPr="008E26D0" w:rsidRDefault="000B5F8A">
      <w:pPr>
        <w:jc w:val="right"/>
      </w:pPr>
      <w:r>
        <w:rPr>
          <w:rFonts w:hint="eastAsia"/>
        </w:rPr>
        <w:t xml:space="preserve">商号又は名称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0B5F8A" w:rsidRPr="008E26D0" w:rsidRDefault="000B5F8A"/>
    <w:p w:rsidR="000B5F8A" w:rsidRPr="008E26D0" w:rsidRDefault="000B5F8A">
      <w:r>
        <w:t>1</w:t>
      </w:r>
      <w:r>
        <w:rPr>
          <w:rFonts w:hint="eastAsia"/>
        </w:rPr>
        <w:t xml:space="preserve">　対象工事に対応する業種に係る業者区分</w:t>
      </w:r>
      <w:r>
        <w:t>(</w:t>
      </w:r>
      <w:r>
        <w:rPr>
          <w:rFonts w:hint="eastAsia"/>
        </w:rPr>
        <w:t>格付け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3192"/>
      </w:tblGrid>
      <w:tr w:rsidR="000B5F8A">
        <w:trPr>
          <w:cantSplit/>
          <w:trHeight w:val="623"/>
        </w:trPr>
        <w:tc>
          <w:tcPr>
            <w:tcW w:w="701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</w:tbl>
    <w:p w:rsidR="000B5F8A" w:rsidRPr="008E26D0" w:rsidRDefault="000B5F8A"/>
    <w:p w:rsidR="000B5F8A" w:rsidRPr="008E26D0" w:rsidRDefault="000B5F8A"/>
    <w:p w:rsidR="000B5F8A" w:rsidRPr="008E26D0" w:rsidRDefault="000B5F8A">
      <w:r>
        <w:t>2</w:t>
      </w:r>
      <w:r>
        <w:rPr>
          <w:rFonts w:hint="eastAsia"/>
        </w:rPr>
        <w:t xml:space="preserve">　対象工事に対応する業種に係る許可</w:t>
      </w:r>
      <w:r>
        <w:t>(</w:t>
      </w:r>
      <w:r>
        <w:rPr>
          <w:rFonts w:hint="eastAsia"/>
        </w:rPr>
        <w:t>登録</w:t>
      </w:r>
      <w:r>
        <w:t>)</w:t>
      </w:r>
      <w:r>
        <w:rPr>
          <w:rFonts w:hint="eastAsia"/>
        </w:rPr>
        <w:t>年月日</w:t>
      </w:r>
      <w:r w:rsidR="007377D3">
        <w:rPr>
          <w:rFonts w:hint="eastAsia"/>
        </w:rPr>
        <w:t>及び許可番号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3192"/>
      </w:tblGrid>
      <w:tr w:rsidR="000B5F8A">
        <w:trPr>
          <w:cantSplit/>
          <w:trHeight w:val="623"/>
        </w:trPr>
        <w:tc>
          <w:tcPr>
            <w:tcW w:w="7013" w:type="dxa"/>
            <w:vAlign w:val="center"/>
          </w:tcPr>
          <w:p w:rsidR="00525EBB" w:rsidRPr="008E26D0" w:rsidRDefault="000B5F8A" w:rsidP="00525EBB">
            <w:pPr>
              <w:pStyle w:val="a7"/>
              <w:spacing w:line="320" w:lineRule="exact"/>
              <w:ind w:firstLineChars="45" w:firstLine="101"/>
              <w:rPr>
                <w:rFonts w:hAnsi="ＭＳ 明朝"/>
              </w:rPr>
            </w:pPr>
            <w:r>
              <w:rPr>
                <w:rFonts w:hint="eastAsia"/>
              </w:rPr>
              <w:t xml:space="preserve">　</w:t>
            </w:r>
            <w:r w:rsidR="00525EBB" w:rsidRPr="00562CC0">
              <w:rPr>
                <w:rFonts w:hAnsi="ＭＳ 明朝" w:hint="eastAsia"/>
                <w:color w:val="000000" w:themeColor="text1"/>
              </w:rPr>
              <w:t>年</w:t>
            </w:r>
            <w:r w:rsidR="00525EBB" w:rsidRPr="00562CC0">
              <w:rPr>
                <w:rFonts w:hAnsi="ＭＳ 明朝"/>
                <w:color w:val="000000" w:themeColor="text1"/>
                <w:spacing w:val="1"/>
              </w:rPr>
              <w:t xml:space="preserve">    </w:t>
            </w:r>
            <w:r w:rsidR="00525EBB" w:rsidRPr="00562CC0">
              <w:rPr>
                <w:rFonts w:hAnsi="ＭＳ 明朝" w:hint="eastAsia"/>
                <w:color w:val="000000" w:themeColor="text1"/>
              </w:rPr>
              <w:t>月</w:t>
            </w:r>
            <w:r w:rsidR="00525EBB" w:rsidRPr="00562CC0">
              <w:rPr>
                <w:rFonts w:hAnsi="ＭＳ 明朝"/>
                <w:color w:val="000000" w:themeColor="text1"/>
                <w:spacing w:val="1"/>
              </w:rPr>
              <w:t xml:space="preserve">    </w:t>
            </w:r>
            <w:r w:rsidR="00525EBB" w:rsidRPr="00562CC0">
              <w:rPr>
                <w:rFonts w:hAnsi="ＭＳ 明朝" w:hint="eastAsia"/>
                <w:color w:val="000000" w:themeColor="text1"/>
              </w:rPr>
              <w:t>日</w:t>
            </w:r>
          </w:p>
          <w:p w:rsidR="000B5F8A" w:rsidRDefault="00525EBB" w:rsidP="00525EBB">
            <w:r w:rsidRPr="00562CC0">
              <w:rPr>
                <w:rFonts w:hAnsi="ＭＳ 明朝" w:hint="eastAsia"/>
                <w:color w:val="000000" w:themeColor="text1"/>
              </w:rPr>
              <w:t xml:space="preserve">　　　　　　　許可（　　　　　）第　　　　　号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</w:tbl>
    <w:p w:rsidR="000B5F8A" w:rsidRPr="008E26D0" w:rsidRDefault="000B5F8A"/>
    <w:p w:rsidR="000B5F8A" w:rsidRPr="008E26D0" w:rsidRDefault="000B5F8A"/>
    <w:p w:rsidR="000B5F8A" w:rsidRPr="008E26D0" w:rsidRDefault="000B5F8A">
      <w:r>
        <w:t>3</w:t>
      </w:r>
      <w:r>
        <w:rPr>
          <w:rFonts w:hint="eastAsia"/>
        </w:rPr>
        <w:t xml:space="preserve">　建設業法に基づく許可を受けた主たる営業所所在地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5"/>
      </w:tblGrid>
      <w:tr w:rsidR="000B5F8A">
        <w:trPr>
          <w:trHeight w:val="623"/>
        </w:trPr>
        <w:tc>
          <w:tcPr>
            <w:tcW w:w="10205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</w:tbl>
    <w:p w:rsidR="000B5F8A" w:rsidRPr="008E26D0" w:rsidRDefault="000B5F8A"/>
    <w:p w:rsidR="000B5F8A" w:rsidRPr="008E26D0" w:rsidRDefault="000B5F8A"/>
    <w:p w:rsidR="000B5F8A" w:rsidRPr="008E26D0" w:rsidRDefault="000B5F8A">
      <w:r>
        <w:t>4</w:t>
      </w:r>
      <w:r>
        <w:rPr>
          <w:rFonts w:hint="eastAsia"/>
        </w:rPr>
        <w:t xml:space="preserve">　一定基準を満たす同種・類似工事の施工実績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666"/>
        <w:gridCol w:w="7512"/>
      </w:tblGrid>
      <w:tr w:rsidR="00525EBB" w:rsidTr="00E33AC3">
        <w:trPr>
          <w:cantSplit/>
          <w:trHeight w:val="317"/>
        </w:trPr>
        <w:tc>
          <w:tcPr>
            <w:tcW w:w="924" w:type="dxa"/>
            <w:vMerge w:val="restart"/>
            <w:textDirection w:val="tbRlV"/>
            <w:vAlign w:val="center"/>
          </w:tcPr>
          <w:p w:rsidR="00525EBB" w:rsidRDefault="00525EBB">
            <w:pPr>
              <w:jc w:val="center"/>
            </w:pPr>
            <w:r>
              <w:rPr>
                <w:rFonts w:hint="eastAsia"/>
                <w:spacing w:val="52"/>
              </w:rPr>
              <w:t>工事名称</w:t>
            </w:r>
            <w:r>
              <w:rPr>
                <w:rFonts w:hint="eastAsia"/>
              </w:rPr>
              <w:t>等</w:t>
            </w: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工事名称</w:t>
            </w:r>
          </w:p>
        </w:tc>
        <w:tc>
          <w:tcPr>
            <w:tcW w:w="7512" w:type="dxa"/>
            <w:vAlign w:val="center"/>
          </w:tcPr>
          <w:p w:rsidR="00525EBB" w:rsidRPr="008E26D0" w:rsidRDefault="00525EBB">
            <w:r w:rsidRPr="008E26D0"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発注機関名</w:t>
            </w:r>
          </w:p>
        </w:tc>
        <w:tc>
          <w:tcPr>
            <w:tcW w:w="7512" w:type="dxa"/>
            <w:vAlign w:val="center"/>
          </w:tcPr>
          <w:p w:rsidR="00525EBB" w:rsidRPr="008E26D0" w:rsidRDefault="00525EBB">
            <w:r w:rsidRPr="008E26D0"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施工場所</w:t>
            </w:r>
          </w:p>
        </w:tc>
        <w:tc>
          <w:tcPr>
            <w:tcW w:w="7512" w:type="dxa"/>
            <w:vAlign w:val="center"/>
          </w:tcPr>
          <w:p w:rsidR="00525EBB" w:rsidRPr="008E26D0" w:rsidRDefault="00525EBB">
            <w:r w:rsidRPr="008E26D0"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契約金額</w:t>
            </w:r>
          </w:p>
        </w:tc>
        <w:tc>
          <w:tcPr>
            <w:tcW w:w="7512" w:type="dxa"/>
            <w:vAlign w:val="center"/>
          </w:tcPr>
          <w:p w:rsidR="00525EBB" w:rsidRPr="008E26D0" w:rsidRDefault="00525EBB">
            <w:r w:rsidRPr="008E26D0"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工期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　</w:t>
            </w:r>
            <w:r w:rsidRPr="00525EBB">
              <w:rPr>
                <w:rFonts w:hint="eastAsia"/>
              </w:rPr>
              <w:t>年　　月　　日　～　　　　　年　　月　　日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受注形態等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</w:t>
            </w:r>
            <w:r w:rsidRPr="00525EBB">
              <w:rPr>
                <w:rFonts w:hint="eastAsia"/>
              </w:rPr>
              <w:t xml:space="preserve">単体　</w:t>
            </w:r>
            <w:r w:rsidRPr="00525EBB">
              <w:t>/</w:t>
            </w:r>
            <w:r w:rsidRPr="00525EBB">
              <w:rPr>
                <w:rFonts w:hint="eastAsia"/>
              </w:rPr>
              <w:t xml:space="preserve">　共同企業体（出資比率　　％）</w:t>
            </w:r>
          </w:p>
        </w:tc>
      </w:tr>
      <w:tr w:rsidR="00E33AC3" w:rsidTr="00E33AC3">
        <w:trPr>
          <w:cantSplit/>
          <w:trHeight w:val="306"/>
        </w:trPr>
        <w:tc>
          <w:tcPr>
            <w:tcW w:w="2590" w:type="dxa"/>
            <w:gridSpan w:val="2"/>
            <w:vAlign w:val="center"/>
          </w:tcPr>
          <w:p w:rsidR="00E33AC3" w:rsidRDefault="00E33AC3" w:rsidP="00D7394F">
            <w:r>
              <w:rPr>
                <w:rFonts w:hint="eastAsia"/>
                <w:spacing w:val="52"/>
              </w:rPr>
              <w:t>工事諸元</w:t>
            </w:r>
            <w:r>
              <w:rPr>
                <w:rFonts w:hint="eastAsia"/>
              </w:rPr>
              <w:t>等</w:t>
            </w:r>
          </w:p>
        </w:tc>
        <w:tc>
          <w:tcPr>
            <w:tcW w:w="7512" w:type="dxa"/>
            <w:vAlign w:val="center"/>
          </w:tcPr>
          <w:p w:rsidR="00E33AC3" w:rsidRPr="008E26D0" w:rsidRDefault="00E33AC3" w:rsidP="00D7394F"/>
        </w:tc>
      </w:tr>
    </w:tbl>
    <w:p w:rsidR="000B5F8A" w:rsidRPr="008E26D0" w:rsidRDefault="000B5F8A"/>
    <w:p w:rsidR="00525EBB" w:rsidRPr="008E26D0" w:rsidRDefault="00525EBB" w:rsidP="00525EBB">
      <w:pPr>
        <w:pStyle w:val="a7"/>
        <w:ind w:left="440" w:hangingChars="200" w:hanging="440"/>
        <w:rPr>
          <w:spacing w:val="0"/>
        </w:rPr>
      </w:pPr>
      <w:r w:rsidRPr="00D16430">
        <w:rPr>
          <w:rFonts w:hint="eastAsia"/>
          <w:spacing w:val="0"/>
        </w:rPr>
        <w:t>（注）上記に係る、コリンズ（一般財団法人日本建設情報総合センター）の登録内容確認書の写し（履行実績要件が確認できる場合に限る。）、又は請負契約書の写し及び工事完成検査結果通知等、履行を証明するものの写しを添付すること。</w:t>
      </w:r>
    </w:p>
    <w:p w:rsidR="000B5F8A" w:rsidRPr="008E26D0" w:rsidRDefault="000B5F8A">
      <w:r>
        <w:br w:type="page"/>
      </w:r>
      <w:r>
        <w:lastRenderedPageBreak/>
        <w:t>5</w:t>
      </w:r>
      <w:r>
        <w:rPr>
          <w:rFonts w:hint="eastAsia"/>
        </w:rPr>
        <w:t xml:space="preserve">　当該工事に配置予定の技術者</w:t>
      </w:r>
    </w:p>
    <w:p w:rsidR="000B5F8A" w:rsidRPr="008E26D0" w:rsidRDefault="000B5F8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414"/>
        <w:gridCol w:w="4073"/>
        <w:gridCol w:w="4074"/>
      </w:tblGrid>
      <w:tr w:rsidR="000B5F8A">
        <w:trPr>
          <w:trHeight w:val="345"/>
        </w:trPr>
        <w:tc>
          <w:tcPr>
            <w:tcW w:w="2058" w:type="dxa"/>
            <w:gridSpan w:val="2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技術者区分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従事予定者名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vAlign w:val="center"/>
          </w:tcPr>
          <w:p w:rsidR="000B5F8A" w:rsidRDefault="000B5F8A">
            <w:r>
              <w:rPr>
                <w:rFonts w:hint="eastAsia"/>
              </w:rPr>
              <w:t>所属会社名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vAlign w:val="center"/>
          </w:tcPr>
          <w:p w:rsidR="000B5F8A" w:rsidRDefault="000B5F8A"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最終学歴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883"/>
        </w:trPr>
        <w:tc>
          <w:tcPr>
            <w:tcW w:w="2058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B5F8A" w:rsidRPr="008E26D0" w:rsidRDefault="000B5F8A">
            <w:r>
              <w:rPr>
                <w:rFonts w:hint="eastAsia"/>
              </w:rPr>
              <w:t>法令による免許</w:t>
            </w:r>
          </w:p>
          <w:p w:rsidR="000B5F8A" w:rsidRPr="008E26D0" w:rsidRDefault="000B5F8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取得年月日</w:t>
            </w:r>
            <w:r>
              <w:t>)</w:t>
            </w:r>
          </w:p>
          <w:p w:rsidR="000B5F8A" w:rsidRDefault="000B5F8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登録番号等</w:t>
            </w:r>
            <w:r>
              <w:t>)</w:t>
            </w:r>
          </w:p>
        </w:tc>
        <w:tc>
          <w:tcPr>
            <w:tcW w:w="4073" w:type="dxa"/>
            <w:tcBorders>
              <w:top w:val="double" w:sz="4" w:space="0" w:color="auto"/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 w:val="restart"/>
            <w:tcBorders>
              <w:top w:val="double" w:sz="4" w:space="0" w:color="auto"/>
            </w:tcBorders>
            <w:vAlign w:val="center"/>
          </w:tcPr>
          <w:p w:rsidR="000B5F8A" w:rsidRDefault="000B5F8A">
            <w:pPr>
              <w:jc w:val="right"/>
            </w:pPr>
            <w:r>
              <w:rPr>
                <w:rFonts w:hint="eastAsia"/>
              </w:rPr>
              <w:t>現在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受持工事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tcBorders>
              <w:bottom w:val="double" w:sz="4" w:space="0" w:color="auto"/>
            </w:tcBorders>
            <w:vAlign w:val="center"/>
          </w:tcPr>
          <w:p w:rsidR="000B5F8A" w:rsidRDefault="000B5F8A"/>
        </w:tc>
        <w:tc>
          <w:tcPr>
            <w:tcW w:w="141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従事役職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 w:val="restart"/>
            <w:tcBorders>
              <w:top w:val="nil"/>
            </w:tcBorders>
            <w:textDirection w:val="tbRlV"/>
            <w:vAlign w:val="center"/>
          </w:tcPr>
          <w:p w:rsidR="000B5F8A" w:rsidRDefault="000B5F8A">
            <w:pPr>
              <w:jc w:val="center"/>
            </w:pPr>
            <w:r>
              <w:rPr>
                <w:rFonts w:hint="eastAsia"/>
                <w:spacing w:val="210"/>
              </w:rPr>
              <w:t>工事実</w:t>
            </w:r>
            <w:r>
              <w:rPr>
                <w:rFonts w:hint="eastAsia"/>
              </w:rPr>
              <w:t>績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発注機関名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契約金額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tcBorders>
              <w:bottom w:val="nil"/>
            </w:tcBorders>
            <w:vAlign w:val="center"/>
          </w:tcPr>
          <w:p w:rsidR="000B5F8A" w:rsidRDefault="000B5F8A"/>
        </w:tc>
        <w:tc>
          <w:tcPr>
            <w:tcW w:w="141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従事役職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発注機関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契約金額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tcBorders>
              <w:bottom w:val="nil"/>
            </w:tcBorders>
            <w:vAlign w:val="center"/>
          </w:tcPr>
          <w:p w:rsidR="000B5F8A" w:rsidRDefault="000B5F8A"/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</w:t>
            </w:r>
            <w:r w:rsidR="00A921A7" w:rsidRPr="00A921A7">
              <w:rPr>
                <w:rFonts w:hint="eastAsia"/>
              </w:rPr>
              <w:t>役職</w:t>
            </w:r>
          </w:p>
        </w:tc>
        <w:tc>
          <w:tcPr>
            <w:tcW w:w="4073" w:type="dxa"/>
            <w:tcBorders>
              <w:bottom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double" w:sz="4" w:space="0" w:color="auto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tcBorders>
              <w:top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nil"/>
            </w:tcBorders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発注機関名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契約金額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従事役職</w:t>
            </w:r>
          </w:p>
        </w:tc>
        <w:tc>
          <w:tcPr>
            <w:tcW w:w="4073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Pr="008E26D0" w:rsidRDefault="000B5F8A">
            <w:r w:rsidRPr="008E26D0">
              <w:rPr>
                <w:rFonts w:hint="eastAsia"/>
              </w:rPr>
              <w:t xml:space="preserve">　</w:t>
            </w:r>
          </w:p>
        </w:tc>
      </w:tr>
    </w:tbl>
    <w:p w:rsidR="000B5F8A" w:rsidRPr="008E26D0" w:rsidRDefault="000B5F8A"/>
    <w:sectPr w:rsidR="000B5F8A" w:rsidRPr="008E26D0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9B3" w:rsidRDefault="007839B3" w:rsidP="00A15637">
      <w:r>
        <w:separator/>
      </w:r>
    </w:p>
  </w:endnote>
  <w:endnote w:type="continuationSeparator" w:id="0">
    <w:p w:rsidR="007839B3" w:rsidRDefault="007839B3" w:rsidP="00A1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9B3" w:rsidRDefault="007839B3" w:rsidP="00A15637">
      <w:r>
        <w:separator/>
      </w:r>
    </w:p>
  </w:footnote>
  <w:footnote w:type="continuationSeparator" w:id="0">
    <w:p w:rsidR="007839B3" w:rsidRDefault="007839B3" w:rsidP="00A1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8A"/>
    <w:rsid w:val="000B5F8A"/>
    <w:rsid w:val="001B7489"/>
    <w:rsid w:val="00260059"/>
    <w:rsid w:val="00421E4E"/>
    <w:rsid w:val="00435251"/>
    <w:rsid w:val="00525EBB"/>
    <w:rsid w:val="00562CC0"/>
    <w:rsid w:val="007377D3"/>
    <w:rsid w:val="007839B3"/>
    <w:rsid w:val="008E26D0"/>
    <w:rsid w:val="00955EFE"/>
    <w:rsid w:val="00A15637"/>
    <w:rsid w:val="00A921A7"/>
    <w:rsid w:val="00B23588"/>
    <w:rsid w:val="00CB2F02"/>
    <w:rsid w:val="00D16430"/>
    <w:rsid w:val="00D516C8"/>
    <w:rsid w:val="00D7394F"/>
    <w:rsid w:val="00E05F00"/>
    <w:rsid w:val="00E33AC3"/>
    <w:rsid w:val="00E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02AD8-D8B2-416D-B570-16EFC092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5F8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B5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F8A"/>
    <w:rPr>
      <w:rFonts w:ascii="ＭＳ 明朝" w:cs="Times New Roman"/>
      <w:kern w:val="2"/>
      <w:sz w:val="21"/>
    </w:rPr>
  </w:style>
  <w:style w:type="paragraph" w:customStyle="1" w:styleId="a7">
    <w:name w:val="一太郎"/>
    <w:rsid w:val="00525EB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大雅</dc:creator>
  <cp:keywords/>
  <dc:description/>
  <cp:lastModifiedBy>山﨑 大雅</cp:lastModifiedBy>
  <cp:revision>2</cp:revision>
  <cp:lastPrinted>2025-08-25T08:11:00Z</cp:lastPrinted>
  <dcterms:created xsi:type="dcterms:W3CDTF">2026-03-23T06:39:00Z</dcterms:created>
  <dcterms:modified xsi:type="dcterms:W3CDTF">2026-03-23T06:39:00Z</dcterms:modified>
</cp:coreProperties>
</file>