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03" w:rsidRPr="009C4FB2" w:rsidRDefault="004F0003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9C4FB2">
        <w:rPr>
          <w:rFonts w:hAnsi="Century" w:hint="eastAsia"/>
        </w:rPr>
        <w:t>様式第</w:t>
      </w:r>
      <w:r w:rsidRPr="009C4FB2">
        <w:rPr>
          <w:rFonts w:hAnsi="Century"/>
        </w:rPr>
        <w:t>4</w:t>
      </w:r>
      <w:r w:rsidRPr="009C4FB2">
        <w:rPr>
          <w:rFonts w:hAnsi="Century" w:hint="eastAsia"/>
        </w:rPr>
        <w:t>号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道路等後退用地</w:t>
      </w:r>
      <w:r w:rsidR="00817EEB" w:rsidRPr="00817EEB">
        <w:rPr>
          <w:rFonts w:hint="eastAsia"/>
        </w:rPr>
        <w:t>寄附採納</w:t>
      </w:r>
      <w:r>
        <w:rPr>
          <w:rFonts w:hint="eastAsia"/>
        </w:rPr>
        <w:t>補助金請求書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杉戸町長　　　　</w:t>
      </w:r>
      <w:r w:rsidR="00CD1D70">
        <w:rPr>
          <w:rFonts w:hint="eastAsia"/>
        </w:rPr>
        <w:t xml:space="preserve">　あて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4F0003" w:rsidRPr="009C4FB2" w:rsidRDefault="004F00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0D5981">
        <w:rPr>
          <w:rFonts w:hint="eastAsia"/>
        </w:rPr>
        <w:t xml:space="preserve">　</w:t>
      </w:r>
    </w:p>
    <w:p w:rsidR="004F0003" w:rsidRPr="009C4FB2" w:rsidRDefault="004F00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道路等後退用地</w:t>
      </w:r>
      <w:r w:rsidR="00817EEB" w:rsidRPr="00817EEB">
        <w:rPr>
          <w:rFonts w:hint="eastAsia"/>
        </w:rPr>
        <w:t>寄附採納</w:t>
      </w:r>
      <w:r>
        <w:rPr>
          <w:rFonts w:hint="eastAsia"/>
        </w:rPr>
        <w:t>補助金について、下記のとおり請求します。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p w:rsidR="004F0003" w:rsidRPr="009C4FB2" w:rsidRDefault="004F00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補助金額　　　　　　　　　　　円</w:t>
      </w:r>
    </w:p>
    <w:p w:rsidR="004F0003" w:rsidRPr="009C4FB2" w:rsidRDefault="004F00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振込</w:t>
      </w:r>
      <w:r>
        <w:rPr>
          <w:rFonts w:hint="eastAsia"/>
        </w:rPr>
        <w:t>先</w:t>
      </w:r>
    </w:p>
    <w:p w:rsidR="004F0003" w:rsidRPr="009C4FB2" w:rsidRDefault="004F0003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4F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205" w:type="dxa"/>
            <w:vAlign w:val="center"/>
          </w:tcPr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6300" w:type="dxa"/>
            <w:vAlign w:val="center"/>
          </w:tcPr>
          <w:p w:rsidR="004F0003" w:rsidRPr="009C4FB2" w:rsidRDefault="004F0003" w:rsidP="00A25782">
            <w:pPr>
              <w:wordWrap w:val="0"/>
              <w:autoSpaceDE w:val="0"/>
              <w:autoSpaceDN w:val="0"/>
              <w:ind w:right="953" w:firstLineChars="1100" w:firstLine="2310"/>
            </w:pPr>
            <w:r>
              <w:rPr>
                <w:rFonts w:hint="eastAsia"/>
              </w:rPr>
              <w:t xml:space="preserve">銀行　　　　　　　　　　</w:t>
            </w:r>
          </w:p>
          <w:p w:rsidR="004F0003" w:rsidRPr="009C4FB2" w:rsidRDefault="004F0003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信用金庫　　　　　　　　　　　　支店　</w:t>
            </w:r>
          </w:p>
          <w:p w:rsidR="004F0003" w:rsidRDefault="00A25782" w:rsidP="00A25782">
            <w:pPr>
              <w:wordWrap w:val="0"/>
              <w:autoSpaceDE w:val="0"/>
              <w:autoSpaceDN w:val="0"/>
              <w:ind w:right="953" w:firstLineChars="1100" w:firstLine="2310"/>
            </w:pPr>
            <w:r>
              <w:rPr>
                <w:rFonts w:hint="eastAsia"/>
              </w:rPr>
              <w:t>農協</w:t>
            </w:r>
            <w:r w:rsidR="004F0003">
              <w:rPr>
                <w:rFonts w:hint="eastAsia"/>
              </w:rPr>
              <w:t xml:space="preserve">　　　　　　　　　　　　</w:t>
            </w:r>
          </w:p>
        </w:tc>
      </w:tr>
      <w:tr w:rsidR="004F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2205" w:type="dxa"/>
            <w:vAlign w:val="center"/>
          </w:tcPr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300" w:type="dxa"/>
            <w:vAlign w:val="center"/>
          </w:tcPr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 xml:space="preserve">通　　　　　　　　　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</w:tr>
      <w:tr w:rsidR="004F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2205" w:type="dxa"/>
            <w:vAlign w:val="center"/>
          </w:tcPr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00" w:type="dxa"/>
            <w:vAlign w:val="center"/>
          </w:tcPr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tr w:rsidR="004F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2205" w:type="dxa"/>
            <w:vAlign w:val="center"/>
          </w:tcPr>
          <w:p w:rsidR="004F0003" w:rsidRPr="009C4FB2" w:rsidRDefault="004F000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4F0003" w:rsidRDefault="004F000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0" w:type="dxa"/>
            <w:vAlign w:val="center"/>
          </w:tcPr>
          <w:p w:rsidR="004F0003" w:rsidRPr="009C4FB2" w:rsidRDefault="004F0003">
            <w:pPr>
              <w:wordWrap w:val="0"/>
              <w:autoSpaceDE w:val="0"/>
              <w:autoSpaceDN w:val="0"/>
              <w:ind w:left="113" w:right="113"/>
            </w:pPr>
            <w:r w:rsidRPr="009C4FB2">
              <w:rPr>
                <w:rFonts w:hint="eastAsia"/>
              </w:rPr>
              <w:t xml:space="preserve">　</w:t>
            </w:r>
          </w:p>
        </w:tc>
      </w:tr>
    </w:tbl>
    <w:p w:rsidR="004F0003" w:rsidRPr="009C4FB2" w:rsidRDefault="004F0003">
      <w:pPr>
        <w:wordWrap w:val="0"/>
        <w:overflowPunct w:val="0"/>
        <w:autoSpaceDE w:val="0"/>
        <w:autoSpaceDN w:val="0"/>
      </w:pPr>
    </w:p>
    <w:sectPr w:rsidR="004F0003" w:rsidRPr="009C4F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705" w:rsidRDefault="006E0705" w:rsidP="00610343">
      <w:r>
        <w:separator/>
      </w:r>
    </w:p>
  </w:endnote>
  <w:endnote w:type="continuationSeparator" w:id="0">
    <w:p w:rsidR="006E0705" w:rsidRDefault="006E0705" w:rsidP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705" w:rsidRDefault="006E0705" w:rsidP="00610343">
      <w:r>
        <w:separator/>
      </w:r>
    </w:p>
  </w:footnote>
  <w:footnote w:type="continuationSeparator" w:id="0">
    <w:p w:rsidR="006E0705" w:rsidRDefault="006E0705" w:rsidP="0061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3"/>
    <w:rsid w:val="00026989"/>
    <w:rsid w:val="000D5981"/>
    <w:rsid w:val="001F3C04"/>
    <w:rsid w:val="003F0CFD"/>
    <w:rsid w:val="00465EC2"/>
    <w:rsid w:val="004E2927"/>
    <w:rsid w:val="004F0003"/>
    <w:rsid w:val="00610343"/>
    <w:rsid w:val="0061567A"/>
    <w:rsid w:val="00686D19"/>
    <w:rsid w:val="006E0705"/>
    <w:rsid w:val="00817EEB"/>
    <w:rsid w:val="00834AD2"/>
    <w:rsid w:val="008561BA"/>
    <w:rsid w:val="00914ADF"/>
    <w:rsid w:val="009C4FB2"/>
    <w:rsid w:val="00A25782"/>
    <w:rsid w:val="00C27A4C"/>
    <w:rsid w:val="00CD1D70"/>
    <w:rsid w:val="00D517DC"/>
    <w:rsid w:val="00F34FE3"/>
    <w:rsid w:val="00F97992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118F97-3BBF-4B25-BD9D-9863DFE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颯士</dc:creator>
  <cp:keywords/>
  <dc:description/>
  <cp:lastModifiedBy>大橋 颯士</cp:lastModifiedBy>
  <cp:revision>2</cp:revision>
  <dcterms:created xsi:type="dcterms:W3CDTF">2026-04-09T04:47:00Z</dcterms:created>
  <dcterms:modified xsi:type="dcterms:W3CDTF">2026-04-09T04:47:00Z</dcterms:modified>
</cp:coreProperties>
</file>